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413A1" w:rsidRDefault="000413A1" w:rsidP="000413A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VERBO LIBRE EDITORES, S.A. DE C.V.</w:t>
      </w:r>
    </w:p>
    <w:p w:rsidR="000413A1" w:rsidRDefault="000413A1" w:rsidP="000413A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3A1" w:rsidRDefault="000413A1" w:rsidP="000413A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13A1" w:rsidRDefault="000413A1" w:rsidP="000413A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0413A1" w:rsidP="000413A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BA24F9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E450F">
        <w:rPr>
          <w:rFonts w:ascii="Times New Roman" w:hAnsi="Times New Roman"/>
          <w:sz w:val="24"/>
          <w:szCs w:val="24"/>
        </w:rPr>
        <w:t>0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7E450F">
        <w:rPr>
          <w:rFonts w:ascii="Times New Roman" w:hAnsi="Times New Roman"/>
          <w:sz w:val="24"/>
          <w:szCs w:val="24"/>
        </w:rPr>
        <w:t>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F5" w:rsidRDefault="00681DF5">
      <w:r>
        <w:separator/>
      </w:r>
    </w:p>
  </w:endnote>
  <w:endnote w:type="continuationSeparator" w:id="0">
    <w:p w:rsidR="00681DF5" w:rsidRDefault="0068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F5" w:rsidRDefault="00681DF5">
      <w:r>
        <w:separator/>
      </w:r>
    </w:p>
  </w:footnote>
  <w:footnote w:type="continuationSeparator" w:id="0">
    <w:p w:rsidR="00681DF5" w:rsidRDefault="0068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3A1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A2F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F5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450F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07E70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4F9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865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7AF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2025-01-09T17:51:00Z</dcterms:created>
  <dcterms:modified xsi:type="dcterms:W3CDTF">2025-01-09T17:51:00Z</dcterms:modified>
</cp:coreProperties>
</file>