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381404" w:rsidRDefault="00381404" w:rsidP="0038140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EDITORIAL LA QUINCENA, S.A. DE C.V.</w:t>
      </w:r>
    </w:p>
    <w:p w:rsidR="00381404" w:rsidRDefault="00381404" w:rsidP="0038140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81404" w:rsidRDefault="00381404" w:rsidP="0038140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81404" w:rsidRDefault="00381404" w:rsidP="00381404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381404" w:rsidP="00381404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3801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Servicios de Comunicación Social y Publicidad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9F6D3B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CF3A84" w:rsidRDefault="00CF3A84" w:rsidP="00303058">
      <w:pPr>
        <w:rPr>
          <w:rFonts w:ascii="Times New Roman" w:hAnsi="Times New Roman"/>
          <w:szCs w:val="24"/>
        </w:rPr>
      </w:pPr>
    </w:p>
    <w:p w:rsidR="007A74AB" w:rsidRPr="003C67B3" w:rsidRDefault="007A74AB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904FB">
        <w:rPr>
          <w:rFonts w:ascii="Times New Roman" w:hAnsi="Times New Roman"/>
          <w:sz w:val="24"/>
          <w:szCs w:val="24"/>
        </w:rPr>
        <w:t>25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188" w:rsidRDefault="00287188">
      <w:r>
        <w:separator/>
      </w:r>
    </w:p>
  </w:endnote>
  <w:endnote w:type="continuationSeparator" w:id="0">
    <w:p w:rsidR="00287188" w:rsidRDefault="00287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188" w:rsidRDefault="00287188">
      <w:r>
        <w:separator/>
      </w:r>
    </w:p>
  </w:footnote>
  <w:footnote w:type="continuationSeparator" w:id="0">
    <w:p w:rsidR="00287188" w:rsidRDefault="00287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2E6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188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A06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404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1A5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165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42F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53A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4AB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6721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72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D3B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5E7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6E86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9BB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849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2025-06-25T16:46:00Z</dcterms:created>
  <dcterms:modified xsi:type="dcterms:W3CDTF">2025-06-25T16:46:00Z</dcterms:modified>
</cp:coreProperties>
</file>