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65AA6" w:rsidRDefault="00765AA6" w:rsidP="00765AA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REFACCIONARIA LA BUJIA DEL NORTE, S.A. DE C.V.</w:t>
      </w:r>
    </w:p>
    <w:p w:rsidR="00765AA6" w:rsidRDefault="00765AA6" w:rsidP="00765A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65AA6" w:rsidRDefault="00765AA6" w:rsidP="00765AA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65AA6" w:rsidRDefault="00765AA6" w:rsidP="00765AA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65AA6" w:rsidP="00765AA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3799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Vehículos Comerciales, Militares y Particulares, Accesorios y Componentes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65AA6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21" w:rsidRDefault="00747621">
      <w:r>
        <w:separator/>
      </w:r>
    </w:p>
  </w:endnote>
  <w:endnote w:type="continuationSeparator" w:id="0">
    <w:p w:rsidR="00747621" w:rsidRDefault="0074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21" w:rsidRDefault="00747621">
      <w:r>
        <w:separator/>
      </w:r>
    </w:p>
  </w:footnote>
  <w:footnote w:type="continuationSeparator" w:id="0">
    <w:p w:rsidR="00747621" w:rsidRDefault="0074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EFC5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2025-07-15T22:35:00Z</dcterms:created>
  <dcterms:modified xsi:type="dcterms:W3CDTF">2025-07-15T22:35:00Z</dcterms:modified>
</cp:coreProperties>
</file>