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B4A23" w:rsidRDefault="004B4A23" w:rsidP="004B4A2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GONZALEZ GARZA ROSA LILA</w:t>
      </w:r>
    </w:p>
    <w:p w:rsidR="004B4A23" w:rsidRDefault="004B4A23" w:rsidP="004B4A2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B4A23" w:rsidRDefault="004B4A23" w:rsidP="004B4A2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B4A23" w:rsidRDefault="004B4A23" w:rsidP="004B4A2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B4A23" w:rsidP="004B4A2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3752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Uniformes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24335">
        <w:rPr>
          <w:rFonts w:ascii="Times New Roman" w:hAnsi="Times New Roman"/>
          <w:b/>
          <w:szCs w:val="24"/>
        </w:rPr>
        <w:t>física</w:t>
      </w:r>
      <w:r w:rsidR="004243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267A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24335">
        <w:rPr>
          <w:rFonts w:ascii="Times New Roman" w:hAnsi="Times New Roman"/>
          <w:b/>
          <w:szCs w:val="24"/>
        </w:rPr>
        <w:t>física</w:t>
      </w:r>
      <w:r w:rsidR="0042433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C267A">
        <w:rPr>
          <w:rFonts w:ascii="Times New Roman" w:hAnsi="Times New Roman"/>
          <w:sz w:val="24"/>
          <w:szCs w:val="24"/>
        </w:rPr>
        <w:t>14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808" w:rsidRDefault="00E56808">
      <w:r>
        <w:separator/>
      </w:r>
    </w:p>
  </w:endnote>
  <w:endnote w:type="continuationSeparator" w:id="0">
    <w:p w:rsidR="00E56808" w:rsidRDefault="00E5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808" w:rsidRDefault="00E56808">
      <w:r>
        <w:separator/>
      </w:r>
    </w:p>
  </w:footnote>
  <w:footnote w:type="continuationSeparator" w:id="0">
    <w:p w:rsidR="00E56808" w:rsidRDefault="00E56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F4F8D1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2025-02-12T21:46:00Z</cp:lastPrinted>
  <dcterms:created xsi:type="dcterms:W3CDTF">2025-02-14T21:17:00Z</dcterms:created>
  <dcterms:modified xsi:type="dcterms:W3CDTF">2025-02-14T21:17:00Z</dcterms:modified>
</cp:coreProperties>
</file>