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36768" w:rsidRDefault="00836768" w:rsidP="0083676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VAGON INTERNACIONAL, S.A. DE C.V.    </w:t>
      </w:r>
    </w:p>
    <w:p w:rsidR="00836768" w:rsidRDefault="00836768" w:rsidP="008367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6768" w:rsidRDefault="00836768" w:rsidP="0083676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6768" w:rsidRDefault="00836768" w:rsidP="0083676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36768" w:rsidP="008367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3744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36768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AC" w:rsidRDefault="003B65AC">
      <w:r>
        <w:separator/>
      </w:r>
    </w:p>
  </w:endnote>
  <w:endnote w:type="continuationSeparator" w:id="0">
    <w:p w:rsidR="003B65AC" w:rsidRDefault="003B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AC" w:rsidRDefault="003B65AC">
      <w:r>
        <w:separator/>
      </w:r>
    </w:p>
  </w:footnote>
  <w:footnote w:type="continuationSeparator" w:id="0">
    <w:p w:rsidR="003B65AC" w:rsidRDefault="003B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E188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2025-03-28T15:32:00Z</dcterms:created>
  <dcterms:modified xsi:type="dcterms:W3CDTF">2025-03-28T15:32:00Z</dcterms:modified>
</cp:coreProperties>
</file>