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904FB" w:rsidRDefault="009904FB" w:rsidP="009904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PRESS TONER, S.A. DE C.V.</w:t>
      </w:r>
    </w:p>
    <w:p w:rsidR="009904FB" w:rsidRDefault="009904FB" w:rsidP="009904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904FB" w:rsidRDefault="009904FB" w:rsidP="009904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904FB" w:rsidRDefault="009904FB" w:rsidP="009904F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904FB" w:rsidP="009904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 w:rsidR="00A15D9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1E0F09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Pr="003C67B3" w:rsidRDefault="00CF3A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33" w:rsidRDefault="00DC7033">
      <w:r>
        <w:separator/>
      </w:r>
    </w:p>
  </w:endnote>
  <w:endnote w:type="continuationSeparator" w:id="0">
    <w:p w:rsidR="00DC7033" w:rsidRDefault="00DC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33" w:rsidRDefault="00DC7033">
      <w:r>
        <w:separator/>
      </w:r>
    </w:p>
  </w:footnote>
  <w:footnote w:type="continuationSeparator" w:id="0">
    <w:p w:rsidR="00DC7033" w:rsidRDefault="00DC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C984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2025-05-29T00:29:00Z</cp:lastPrinted>
  <dcterms:created xsi:type="dcterms:W3CDTF">2025-06-25T15:08:00Z</dcterms:created>
  <dcterms:modified xsi:type="dcterms:W3CDTF">2025-06-30T15:01:00Z</dcterms:modified>
</cp:coreProperties>
</file>