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71936" w:rsidRDefault="00771936" w:rsidP="007719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MORIN ALCAZAR RUBI ALEXANDRA MARIANA</w:t>
      </w:r>
    </w:p>
    <w:p w:rsidR="00771936" w:rsidRDefault="00771936" w:rsidP="0077193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71936" w:rsidRDefault="00771936" w:rsidP="007719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1936" w:rsidRDefault="00771936" w:rsidP="0077193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71936" w:rsidP="0077193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Publicaciones Impresas, Publicaciones Electrónicas y Accesorios</w:t>
      </w:r>
      <w:r w:rsidR="00052E05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E912B8">
        <w:rPr>
          <w:rFonts w:ascii="Times New Roman" w:hAnsi="Times New Roman"/>
          <w:b/>
          <w:szCs w:val="24"/>
        </w:rPr>
        <w:t>física</w:t>
      </w:r>
      <w:r w:rsidR="00E912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16FCF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E912B8">
        <w:rPr>
          <w:rFonts w:ascii="Times New Roman" w:hAnsi="Times New Roman"/>
          <w:b/>
          <w:szCs w:val="24"/>
        </w:rPr>
        <w:t>física</w:t>
      </w:r>
      <w:r w:rsidR="00E912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ED" w:rsidRDefault="00912BED">
      <w:r>
        <w:separator/>
      </w:r>
    </w:p>
  </w:endnote>
  <w:endnote w:type="continuationSeparator" w:id="0">
    <w:p w:rsidR="00912BED" w:rsidRDefault="0091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ED" w:rsidRDefault="00912BED">
      <w:r>
        <w:separator/>
      </w:r>
    </w:p>
  </w:footnote>
  <w:footnote w:type="continuationSeparator" w:id="0">
    <w:p w:rsidR="00912BED" w:rsidRDefault="0091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89D1DE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2025-03-28T22:29:00Z</cp:lastPrinted>
  <dcterms:created xsi:type="dcterms:W3CDTF">2025-04-04T18:53:00Z</dcterms:created>
  <dcterms:modified xsi:type="dcterms:W3CDTF">2025-04-04T18:53:00Z</dcterms:modified>
</cp:coreProperties>
</file>