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F74F09" w:rsidRDefault="00F74F09" w:rsidP="00F74F0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MULTIFUNCIONES DEL NORTE, S.A. DE C.V.</w:t>
      </w:r>
    </w:p>
    <w:p w:rsidR="00F74F09" w:rsidRDefault="00F74F09" w:rsidP="00F74F0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74F09" w:rsidRDefault="00F74F09" w:rsidP="00F74F0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74F09" w:rsidRDefault="00F74F09" w:rsidP="00F74F09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74F09" w:rsidP="00F74F09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3670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Limpieza y Descontaminación</w:t>
      </w:r>
      <w:r w:rsidR="00E97E0E"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97E0E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46591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97CDA">
        <w:rPr>
          <w:rFonts w:ascii="Times New Roman" w:hAnsi="Times New Roman"/>
          <w:sz w:val="24"/>
          <w:szCs w:val="24"/>
        </w:rPr>
        <w:t>22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506" w:rsidRDefault="001B4506">
      <w:r>
        <w:separator/>
      </w:r>
    </w:p>
  </w:endnote>
  <w:endnote w:type="continuationSeparator" w:id="0">
    <w:p w:rsidR="001B4506" w:rsidRDefault="001B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506" w:rsidRDefault="001B4506">
      <w:r>
        <w:separator/>
      </w:r>
    </w:p>
  </w:footnote>
  <w:footnote w:type="continuationSeparator" w:id="0">
    <w:p w:rsidR="001B4506" w:rsidRDefault="001B4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00F"/>
    <w:rsid w:val="00825684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2025-07-23T15:53:00Z</dcterms:created>
  <dcterms:modified xsi:type="dcterms:W3CDTF">2025-07-23T15:53:00Z</dcterms:modified>
</cp:coreProperties>
</file>