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963AC" w:rsidRDefault="00F963AC" w:rsidP="00F963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LEDEZMA GERARDO</w:t>
      </w:r>
    </w:p>
    <w:p w:rsidR="00F963AC" w:rsidRDefault="00F963AC" w:rsidP="00F963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63AC" w:rsidRDefault="00F963AC" w:rsidP="00F963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63AC" w:rsidRDefault="00F963AC" w:rsidP="00F963A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963AC" w:rsidP="00F963A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3585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963AC">
        <w:rPr>
          <w:rFonts w:ascii="Times New Roman" w:hAnsi="Times New Roman"/>
          <w:b/>
          <w:szCs w:val="24"/>
        </w:rPr>
        <w:t>física</w:t>
      </w:r>
      <w:r w:rsidR="00F963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722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963AC">
        <w:rPr>
          <w:rFonts w:ascii="Times New Roman" w:hAnsi="Times New Roman"/>
          <w:b/>
          <w:szCs w:val="24"/>
        </w:rPr>
        <w:t>física</w:t>
      </w:r>
      <w:r w:rsidR="00F963A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4B" w:rsidRDefault="00FB3C4B">
      <w:r>
        <w:separator/>
      </w:r>
    </w:p>
  </w:endnote>
  <w:endnote w:type="continuationSeparator" w:id="0">
    <w:p w:rsidR="00FB3C4B" w:rsidRDefault="00FB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4B" w:rsidRDefault="00FB3C4B">
      <w:r>
        <w:separator/>
      </w:r>
    </w:p>
  </w:footnote>
  <w:footnote w:type="continuationSeparator" w:id="0">
    <w:p w:rsidR="00FB3C4B" w:rsidRDefault="00FB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2025-09-19T17:36:00Z</dcterms:created>
  <dcterms:modified xsi:type="dcterms:W3CDTF">2025-09-19T17:36:00Z</dcterms:modified>
</cp:coreProperties>
</file>