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790F99" w:rsidRDefault="00790F99" w:rsidP="00790F99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DISEÑOS SAN PEDRO, S.A. DE C.V.</w:t>
      </w:r>
    </w:p>
    <w:p w:rsidR="00790F99" w:rsidRDefault="00790F99" w:rsidP="00790F99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790F99" w:rsidRDefault="00790F99" w:rsidP="00790F99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790F99" w:rsidRDefault="00790F99" w:rsidP="00790F99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790F99" w:rsidP="00790F99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3514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Muebles, Mobiliario y Decoración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D679B7">
        <w:rPr>
          <w:rFonts w:ascii="Times New Roman" w:hAnsi="Times New Roman"/>
          <w:b/>
          <w:szCs w:val="24"/>
        </w:rPr>
        <w:t>moral</w:t>
      </w:r>
      <w:r w:rsidR="00D679B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proofErr w:type="gramStart"/>
      <w:r w:rsidR="00421023">
        <w:rPr>
          <w:rFonts w:ascii="Times New Roman" w:hAnsi="Times New Roman"/>
          <w:b/>
          <w:bCs/>
          <w:sz w:val="28"/>
          <w:szCs w:val="28"/>
        </w:rPr>
        <w:t>Septiembre</w:t>
      </w:r>
      <w:proofErr w:type="gramEnd"/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D679B7">
        <w:rPr>
          <w:rFonts w:ascii="Times New Roman" w:hAnsi="Times New Roman"/>
          <w:b/>
          <w:szCs w:val="24"/>
        </w:rPr>
        <w:t>moral</w:t>
      </w:r>
      <w:r w:rsidR="00D679B7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74E55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773A5B">
        <w:rPr>
          <w:rFonts w:ascii="Times New Roman" w:hAnsi="Times New Roman"/>
          <w:sz w:val="24"/>
          <w:szCs w:val="24"/>
        </w:rPr>
        <w:t>26</w:t>
      </w:r>
      <w:r w:rsidR="00AA7631">
        <w:rPr>
          <w:rFonts w:ascii="Times New Roman" w:hAnsi="Times New Roman"/>
          <w:sz w:val="24"/>
          <w:szCs w:val="24"/>
        </w:rPr>
        <w:t xml:space="preserve"> de septiembre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2F9" w:rsidRDefault="008342F9">
      <w:r>
        <w:separator/>
      </w:r>
    </w:p>
  </w:endnote>
  <w:endnote w:type="continuationSeparator" w:id="0">
    <w:p w:rsidR="008342F9" w:rsidRDefault="00834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2F9" w:rsidRDefault="008342F9">
      <w:r>
        <w:separator/>
      </w:r>
    </w:p>
  </w:footnote>
  <w:footnote w:type="continuationSeparator" w:id="0">
    <w:p w:rsidR="008342F9" w:rsidRDefault="00834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5E71"/>
    <w:rsid w:val="0000602F"/>
    <w:rsid w:val="0000620A"/>
    <w:rsid w:val="00006288"/>
    <w:rsid w:val="00006725"/>
    <w:rsid w:val="00007254"/>
    <w:rsid w:val="00010B77"/>
    <w:rsid w:val="000114AF"/>
    <w:rsid w:val="00011820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E6D"/>
    <w:rsid w:val="00015FC5"/>
    <w:rsid w:val="00016227"/>
    <w:rsid w:val="00016489"/>
    <w:rsid w:val="0001695C"/>
    <w:rsid w:val="00016CB3"/>
    <w:rsid w:val="00016E01"/>
    <w:rsid w:val="00017692"/>
    <w:rsid w:val="000177A6"/>
    <w:rsid w:val="00020635"/>
    <w:rsid w:val="00020BBE"/>
    <w:rsid w:val="00021353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724"/>
    <w:rsid w:val="000419B7"/>
    <w:rsid w:val="0004222E"/>
    <w:rsid w:val="00042460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47086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117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23C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2C6F"/>
    <w:rsid w:val="0008316B"/>
    <w:rsid w:val="000836BD"/>
    <w:rsid w:val="00083A5F"/>
    <w:rsid w:val="00083CC2"/>
    <w:rsid w:val="00084201"/>
    <w:rsid w:val="00084234"/>
    <w:rsid w:val="000844B6"/>
    <w:rsid w:val="000845D9"/>
    <w:rsid w:val="00084E09"/>
    <w:rsid w:val="00085767"/>
    <w:rsid w:val="00085C51"/>
    <w:rsid w:val="00085E13"/>
    <w:rsid w:val="000868EE"/>
    <w:rsid w:val="00086FA0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0B9A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6F54"/>
    <w:rsid w:val="000B73EF"/>
    <w:rsid w:val="000B7F74"/>
    <w:rsid w:val="000C0306"/>
    <w:rsid w:val="000C07B8"/>
    <w:rsid w:val="000C0FD7"/>
    <w:rsid w:val="000C10AC"/>
    <w:rsid w:val="000C144B"/>
    <w:rsid w:val="000C146F"/>
    <w:rsid w:val="000C1666"/>
    <w:rsid w:val="000C1BB5"/>
    <w:rsid w:val="000C1F98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396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E7F06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B9F"/>
    <w:rsid w:val="000F7CDB"/>
    <w:rsid w:val="00101353"/>
    <w:rsid w:val="00101C16"/>
    <w:rsid w:val="00101DD6"/>
    <w:rsid w:val="0010207C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1FA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2B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4861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5AB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460"/>
    <w:rsid w:val="00154B8C"/>
    <w:rsid w:val="00155E09"/>
    <w:rsid w:val="00156143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5E85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0B55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50E"/>
    <w:rsid w:val="001A652F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392"/>
    <w:rsid w:val="001B2610"/>
    <w:rsid w:val="001B2B29"/>
    <w:rsid w:val="001B2CA3"/>
    <w:rsid w:val="001B3AFA"/>
    <w:rsid w:val="001B4170"/>
    <w:rsid w:val="001B430F"/>
    <w:rsid w:val="001B4506"/>
    <w:rsid w:val="001B4C98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4E3B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327"/>
    <w:rsid w:val="001E545A"/>
    <w:rsid w:val="001E5BFD"/>
    <w:rsid w:val="001E6423"/>
    <w:rsid w:val="001E6938"/>
    <w:rsid w:val="001E6BED"/>
    <w:rsid w:val="001E6D16"/>
    <w:rsid w:val="001E6E8E"/>
    <w:rsid w:val="001E7764"/>
    <w:rsid w:val="001E7C88"/>
    <w:rsid w:val="001F006E"/>
    <w:rsid w:val="001F011D"/>
    <w:rsid w:val="001F02FC"/>
    <w:rsid w:val="001F0B51"/>
    <w:rsid w:val="001F0C7C"/>
    <w:rsid w:val="001F1E4C"/>
    <w:rsid w:val="001F2123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6734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4993"/>
    <w:rsid w:val="00224A58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9ED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575ED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ABA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A75A5"/>
    <w:rsid w:val="002A7956"/>
    <w:rsid w:val="002B00F0"/>
    <w:rsid w:val="002B0ECF"/>
    <w:rsid w:val="002B12AF"/>
    <w:rsid w:val="002B1807"/>
    <w:rsid w:val="002B1F54"/>
    <w:rsid w:val="002B304C"/>
    <w:rsid w:val="002B3575"/>
    <w:rsid w:val="002B3CE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2EE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6EEE"/>
    <w:rsid w:val="002C75A1"/>
    <w:rsid w:val="002D0665"/>
    <w:rsid w:val="002D0E8D"/>
    <w:rsid w:val="002D1B02"/>
    <w:rsid w:val="002D20DC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09"/>
    <w:rsid w:val="002D71A4"/>
    <w:rsid w:val="002D740A"/>
    <w:rsid w:val="002D7BAF"/>
    <w:rsid w:val="002D7BC3"/>
    <w:rsid w:val="002E0857"/>
    <w:rsid w:val="002E0BDB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624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50F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3A3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2EAF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44A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6AF6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392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4DD"/>
    <w:rsid w:val="00371870"/>
    <w:rsid w:val="00371B7F"/>
    <w:rsid w:val="00371CB3"/>
    <w:rsid w:val="003721A7"/>
    <w:rsid w:val="003721D3"/>
    <w:rsid w:val="0037226C"/>
    <w:rsid w:val="00372461"/>
    <w:rsid w:val="00372510"/>
    <w:rsid w:val="003728C3"/>
    <w:rsid w:val="0037323B"/>
    <w:rsid w:val="003738A0"/>
    <w:rsid w:val="0037395C"/>
    <w:rsid w:val="00373AF6"/>
    <w:rsid w:val="00373FF4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2AD"/>
    <w:rsid w:val="00380BD8"/>
    <w:rsid w:val="0038153C"/>
    <w:rsid w:val="00382A8E"/>
    <w:rsid w:val="00382B0A"/>
    <w:rsid w:val="00383CA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80F"/>
    <w:rsid w:val="00392B4D"/>
    <w:rsid w:val="00392F90"/>
    <w:rsid w:val="00393370"/>
    <w:rsid w:val="00393809"/>
    <w:rsid w:val="00393E1A"/>
    <w:rsid w:val="00394416"/>
    <w:rsid w:val="00394B58"/>
    <w:rsid w:val="003952A2"/>
    <w:rsid w:val="00395AAE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458"/>
    <w:rsid w:val="003B37E8"/>
    <w:rsid w:val="003B3BA1"/>
    <w:rsid w:val="003B3F36"/>
    <w:rsid w:val="003B4129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33E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79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958"/>
    <w:rsid w:val="00412AA7"/>
    <w:rsid w:val="00412F2F"/>
    <w:rsid w:val="0041331A"/>
    <w:rsid w:val="00413532"/>
    <w:rsid w:val="0041370F"/>
    <w:rsid w:val="00413A87"/>
    <w:rsid w:val="00413D31"/>
    <w:rsid w:val="00414238"/>
    <w:rsid w:val="0041426C"/>
    <w:rsid w:val="004145D6"/>
    <w:rsid w:val="00414D1E"/>
    <w:rsid w:val="00414E05"/>
    <w:rsid w:val="004150B6"/>
    <w:rsid w:val="004150EC"/>
    <w:rsid w:val="004152A0"/>
    <w:rsid w:val="00415AFC"/>
    <w:rsid w:val="00416039"/>
    <w:rsid w:val="0041686C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023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D7C"/>
    <w:rsid w:val="00432E7B"/>
    <w:rsid w:val="004330AB"/>
    <w:rsid w:val="004332E3"/>
    <w:rsid w:val="004336AE"/>
    <w:rsid w:val="00433A87"/>
    <w:rsid w:val="00433EB3"/>
    <w:rsid w:val="00433ED7"/>
    <w:rsid w:val="00434433"/>
    <w:rsid w:val="004344C9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228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24"/>
    <w:rsid w:val="004609BD"/>
    <w:rsid w:val="004610FF"/>
    <w:rsid w:val="004612C5"/>
    <w:rsid w:val="00461B10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804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6FD0"/>
    <w:rsid w:val="004971BF"/>
    <w:rsid w:val="0049733D"/>
    <w:rsid w:val="0049744C"/>
    <w:rsid w:val="0049795A"/>
    <w:rsid w:val="004A01F8"/>
    <w:rsid w:val="004A08FA"/>
    <w:rsid w:val="004A1167"/>
    <w:rsid w:val="004A1688"/>
    <w:rsid w:val="004A1A40"/>
    <w:rsid w:val="004A1CB0"/>
    <w:rsid w:val="004A1DE0"/>
    <w:rsid w:val="004A2BB5"/>
    <w:rsid w:val="004A3828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D64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2C1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D7DF6"/>
    <w:rsid w:val="004E05F0"/>
    <w:rsid w:val="004E1A86"/>
    <w:rsid w:val="004E1C8E"/>
    <w:rsid w:val="004E213B"/>
    <w:rsid w:val="004E24EF"/>
    <w:rsid w:val="004E28FB"/>
    <w:rsid w:val="004E2B89"/>
    <w:rsid w:val="004E2DD6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43D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08A"/>
    <w:rsid w:val="00532A48"/>
    <w:rsid w:val="0053310B"/>
    <w:rsid w:val="00533457"/>
    <w:rsid w:val="00533A2B"/>
    <w:rsid w:val="00533DC5"/>
    <w:rsid w:val="0053411F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37A52"/>
    <w:rsid w:val="00540689"/>
    <w:rsid w:val="005410EF"/>
    <w:rsid w:val="00541207"/>
    <w:rsid w:val="0054125B"/>
    <w:rsid w:val="00541307"/>
    <w:rsid w:val="00541D63"/>
    <w:rsid w:val="00541E99"/>
    <w:rsid w:val="00541F41"/>
    <w:rsid w:val="0054227A"/>
    <w:rsid w:val="0054291D"/>
    <w:rsid w:val="0054385F"/>
    <w:rsid w:val="005440F5"/>
    <w:rsid w:val="00544455"/>
    <w:rsid w:val="00544C88"/>
    <w:rsid w:val="0054540F"/>
    <w:rsid w:val="005457E5"/>
    <w:rsid w:val="005457FD"/>
    <w:rsid w:val="00546083"/>
    <w:rsid w:val="00546F0C"/>
    <w:rsid w:val="00547247"/>
    <w:rsid w:val="00547411"/>
    <w:rsid w:val="0055030F"/>
    <w:rsid w:val="00550887"/>
    <w:rsid w:val="0055095B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6F78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0BEC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1AF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21B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3BF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CC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85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D57"/>
    <w:rsid w:val="005F5FC6"/>
    <w:rsid w:val="005F6D67"/>
    <w:rsid w:val="005F71DC"/>
    <w:rsid w:val="005F726B"/>
    <w:rsid w:val="005F7AD9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26B"/>
    <w:rsid w:val="006045DE"/>
    <w:rsid w:val="00604DEC"/>
    <w:rsid w:val="00605A9F"/>
    <w:rsid w:val="00605FEC"/>
    <w:rsid w:val="00606AFC"/>
    <w:rsid w:val="00606F60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A0D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1"/>
    <w:rsid w:val="00622018"/>
    <w:rsid w:val="006227D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2DB"/>
    <w:rsid w:val="006349AD"/>
    <w:rsid w:val="00635566"/>
    <w:rsid w:val="00635750"/>
    <w:rsid w:val="00636BE1"/>
    <w:rsid w:val="00636E39"/>
    <w:rsid w:val="00637069"/>
    <w:rsid w:val="0063748C"/>
    <w:rsid w:val="006374B3"/>
    <w:rsid w:val="006374DF"/>
    <w:rsid w:val="0063762F"/>
    <w:rsid w:val="006376A9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6C11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6AFE"/>
    <w:rsid w:val="00667385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4CB9"/>
    <w:rsid w:val="006753BB"/>
    <w:rsid w:val="00675ED0"/>
    <w:rsid w:val="00675EEC"/>
    <w:rsid w:val="00676213"/>
    <w:rsid w:val="006769D3"/>
    <w:rsid w:val="00676A65"/>
    <w:rsid w:val="006774A8"/>
    <w:rsid w:val="0068047C"/>
    <w:rsid w:val="00680E85"/>
    <w:rsid w:val="00681019"/>
    <w:rsid w:val="00681DC1"/>
    <w:rsid w:val="006823C8"/>
    <w:rsid w:val="006825E7"/>
    <w:rsid w:val="00682E1C"/>
    <w:rsid w:val="00682FE8"/>
    <w:rsid w:val="00683496"/>
    <w:rsid w:val="00683A38"/>
    <w:rsid w:val="00683E3F"/>
    <w:rsid w:val="00684101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A52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6D34"/>
    <w:rsid w:val="006A7CD8"/>
    <w:rsid w:val="006B1243"/>
    <w:rsid w:val="006B25F2"/>
    <w:rsid w:val="006B27D6"/>
    <w:rsid w:val="006B2DCD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BE1"/>
    <w:rsid w:val="006C7D6E"/>
    <w:rsid w:val="006D0143"/>
    <w:rsid w:val="006D03C3"/>
    <w:rsid w:val="006D04BF"/>
    <w:rsid w:val="006D0ADC"/>
    <w:rsid w:val="006D161F"/>
    <w:rsid w:val="006D166B"/>
    <w:rsid w:val="006D16D6"/>
    <w:rsid w:val="006D1C35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69B9"/>
    <w:rsid w:val="006D6E13"/>
    <w:rsid w:val="006D6E76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5F1F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2C7"/>
    <w:rsid w:val="006F439C"/>
    <w:rsid w:val="006F4947"/>
    <w:rsid w:val="006F4A95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3B6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774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94E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BBB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6EB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675"/>
    <w:rsid w:val="00770883"/>
    <w:rsid w:val="00770BE3"/>
    <w:rsid w:val="00770DF0"/>
    <w:rsid w:val="007713F6"/>
    <w:rsid w:val="0077142F"/>
    <w:rsid w:val="0077247D"/>
    <w:rsid w:val="007732A0"/>
    <w:rsid w:val="007734C3"/>
    <w:rsid w:val="00773A5B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17"/>
    <w:rsid w:val="00787DEC"/>
    <w:rsid w:val="00787EF1"/>
    <w:rsid w:val="0079099F"/>
    <w:rsid w:val="00790AA7"/>
    <w:rsid w:val="00790C30"/>
    <w:rsid w:val="00790F99"/>
    <w:rsid w:val="007911A9"/>
    <w:rsid w:val="007912A6"/>
    <w:rsid w:val="0079158F"/>
    <w:rsid w:val="00791A99"/>
    <w:rsid w:val="007921A2"/>
    <w:rsid w:val="00792618"/>
    <w:rsid w:val="007926B6"/>
    <w:rsid w:val="00793098"/>
    <w:rsid w:val="0079331F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B5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5C95"/>
    <w:rsid w:val="007A604A"/>
    <w:rsid w:val="007A61EC"/>
    <w:rsid w:val="007A6FC9"/>
    <w:rsid w:val="007A78E7"/>
    <w:rsid w:val="007A7AA1"/>
    <w:rsid w:val="007A7BBF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C34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2E35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0AE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529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32A3"/>
    <w:rsid w:val="007F4707"/>
    <w:rsid w:val="007F4C10"/>
    <w:rsid w:val="007F4E7A"/>
    <w:rsid w:val="007F4F76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6CD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1D0"/>
    <w:rsid w:val="008243E5"/>
    <w:rsid w:val="0082469B"/>
    <w:rsid w:val="00824C78"/>
    <w:rsid w:val="0082500F"/>
    <w:rsid w:val="00825684"/>
    <w:rsid w:val="00825FDC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42F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1B0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47D2D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31B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D7D"/>
    <w:rsid w:val="00865DC7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ADE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BAA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1C3B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3EE7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4E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746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DCC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0EF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2BE4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1FE8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4D91"/>
    <w:rsid w:val="00944EF2"/>
    <w:rsid w:val="009452B1"/>
    <w:rsid w:val="009455FF"/>
    <w:rsid w:val="009463D5"/>
    <w:rsid w:val="00947936"/>
    <w:rsid w:val="00950A9B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5DFB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96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3814"/>
    <w:rsid w:val="0097441F"/>
    <w:rsid w:val="009747B5"/>
    <w:rsid w:val="00974FB4"/>
    <w:rsid w:val="0097549B"/>
    <w:rsid w:val="009756A4"/>
    <w:rsid w:val="009756A7"/>
    <w:rsid w:val="00975F4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6E0B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33"/>
    <w:rsid w:val="009A1077"/>
    <w:rsid w:val="009A218A"/>
    <w:rsid w:val="009A2C64"/>
    <w:rsid w:val="009A30E6"/>
    <w:rsid w:val="009A3616"/>
    <w:rsid w:val="009A3AC3"/>
    <w:rsid w:val="009A4662"/>
    <w:rsid w:val="009A4A13"/>
    <w:rsid w:val="009A5591"/>
    <w:rsid w:val="009A5B95"/>
    <w:rsid w:val="009A64C3"/>
    <w:rsid w:val="009A6B8F"/>
    <w:rsid w:val="009A70C5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76E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E76A7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659"/>
    <w:rsid w:val="009F4F2B"/>
    <w:rsid w:val="009F5173"/>
    <w:rsid w:val="009F5630"/>
    <w:rsid w:val="009F56AF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145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412"/>
    <w:rsid w:val="00A106D2"/>
    <w:rsid w:val="00A11244"/>
    <w:rsid w:val="00A11280"/>
    <w:rsid w:val="00A115EC"/>
    <w:rsid w:val="00A11D75"/>
    <w:rsid w:val="00A126C6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27FA3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288"/>
    <w:rsid w:val="00A36C70"/>
    <w:rsid w:val="00A37764"/>
    <w:rsid w:val="00A379C0"/>
    <w:rsid w:val="00A4051C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3CDB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6F3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1DD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382"/>
    <w:rsid w:val="00A816DC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2BE"/>
    <w:rsid w:val="00AA36CD"/>
    <w:rsid w:val="00AA392A"/>
    <w:rsid w:val="00AA4C1B"/>
    <w:rsid w:val="00AA55F7"/>
    <w:rsid w:val="00AA6478"/>
    <w:rsid w:val="00AA719F"/>
    <w:rsid w:val="00AA73CB"/>
    <w:rsid w:val="00AA7631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80C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AA2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3E56"/>
    <w:rsid w:val="00AF45CD"/>
    <w:rsid w:val="00AF549B"/>
    <w:rsid w:val="00AF54E0"/>
    <w:rsid w:val="00AF5BA3"/>
    <w:rsid w:val="00AF70EA"/>
    <w:rsid w:val="00AF71D9"/>
    <w:rsid w:val="00AF7406"/>
    <w:rsid w:val="00AF75C2"/>
    <w:rsid w:val="00AF78DA"/>
    <w:rsid w:val="00B00931"/>
    <w:rsid w:val="00B01426"/>
    <w:rsid w:val="00B017D6"/>
    <w:rsid w:val="00B02A5B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3FF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3A26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AD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5E0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4F29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01B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28A"/>
    <w:rsid w:val="00B64705"/>
    <w:rsid w:val="00B647F7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47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6BD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A9F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820"/>
    <w:rsid w:val="00BB2C7D"/>
    <w:rsid w:val="00BB386F"/>
    <w:rsid w:val="00BB4B4B"/>
    <w:rsid w:val="00BB4E9A"/>
    <w:rsid w:val="00BB58FC"/>
    <w:rsid w:val="00BB5E6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52D6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3E87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61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BF7C88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05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26A"/>
    <w:rsid w:val="00C375C0"/>
    <w:rsid w:val="00C378E5"/>
    <w:rsid w:val="00C37C69"/>
    <w:rsid w:val="00C37E76"/>
    <w:rsid w:val="00C4030C"/>
    <w:rsid w:val="00C40359"/>
    <w:rsid w:val="00C40404"/>
    <w:rsid w:val="00C4159B"/>
    <w:rsid w:val="00C41AF3"/>
    <w:rsid w:val="00C420E6"/>
    <w:rsid w:val="00C42771"/>
    <w:rsid w:val="00C429F7"/>
    <w:rsid w:val="00C42A79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913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1A5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0E58"/>
    <w:rsid w:val="00C71516"/>
    <w:rsid w:val="00C7153A"/>
    <w:rsid w:val="00C71E1F"/>
    <w:rsid w:val="00C7208C"/>
    <w:rsid w:val="00C72E59"/>
    <w:rsid w:val="00C73066"/>
    <w:rsid w:val="00C7334E"/>
    <w:rsid w:val="00C73821"/>
    <w:rsid w:val="00C73D4E"/>
    <w:rsid w:val="00C73E13"/>
    <w:rsid w:val="00C7464A"/>
    <w:rsid w:val="00C74993"/>
    <w:rsid w:val="00C7529B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BA2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0B1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54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267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0BD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369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424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30E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0C3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29B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571"/>
    <w:rsid w:val="00D60667"/>
    <w:rsid w:val="00D60D50"/>
    <w:rsid w:val="00D614F8"/>
    <w:rsid w:val="00D617E8"/>
    <w:rsid w:val="00D61AB5"/>
    <w:rsid w:val="00D61F94"/>
    <w:rsid w:val="00D622CA"/>
    <w:rsid w:val="00D62636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27"/>
    <w:rsid w:val="00D662C7"/>
    <w:rsid w:val="00D6660B"/>
    <w:rsid w:val="00D667C0"/>
    <w:rsid w:val="00D66A0B"/>
    <w:rsid w:val="00D6735E"/>
    <w:rsid w:val="00D679B7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4EFE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2CA9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3A20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164"/>
    <w:rsid w:val="00DF4D65"/>
    <w:rsid w:val="00DF5DDA"/>
    <w:rsid w:val="00DF5F5D"/>
    <w:rsid w:val="00DF6708"/>
    <w:rsid w:val="00DF69C0"/>
    <w:rsid w:val="00DF6F76"/>
    <w:rsid w:val="00DF7381"/>
    <w:rsid w:val="00DF74BB"/>
    <w:rsid w:val="00DF785E"/>
    <w:rsid w:val="00DF78F6"/>
    <w:rsid w:val="00DF7DB7"/>
    <w:rsid w:val="00DF7E79"/>
    <w:rsid w:val="00DF7F94"/>
    <w:rsid w:val="00DF7FB8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35E"/>
    <w:rsid w:val="00E066D0"/>
    <w:rsid w:val="00E0696F"/>
    <w:rsid w:val="00E06B24"/>
    <w:rsid w:val="00E0721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BF8"/>
    <w:rsid w:val="00E22EF9"/>
    <w:rsid w:val="00E2303E"/>
    <w:rsid w:val="00E23BD4"/>
    <w:rsid w:val="00E24E10"/>
    <w:rsid w:val="00E25149"/>
    <w:rsid w:val="00E25720"/>
    <w:rsid w:val="00E25CC8"/>
    <w:rsid w:val="00E26A07"/>
    <w:rsid w:val="00E2744D"/>
    <w:rsid w:val="00E27848"/>
    <w:rsid w:val="00E27E76"/>
    <w:rsid w:val="00E300F6"/>
    <w:rsid w:val="00E304A1"/>
    <w:rsid w:val="00E30790"/>
    <w:rsid w:val="00E30D34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CD2"/>
    <w:rsid w:val="00E33E0B"/>
    <w:rsid w:val="00E34342"/>
    <w:rsid w:val="00E34612"/>
    <w:rsid w:val="00E347A7"/>
    <w:rsid w:val="00E34D22"/>
    <w:rsid w:val="00E34EC5"/>
    <w:rsid w:val="00E358F8"/>
    <w:rsid w:val="00E35BAD"/>
    <w:rsid w:val="00E35F37"/>
    <w:rsid w:val="00E36275"/>
    <w:rsid w:val="00E366FA"/>
    <w:rsid w:val="00E37C1C"/>
    <w:rsid w:val="00E37CBA"/>
    <w:rsid w:val="00E40331"/>
    <w:rsid w:val="00E40583"/>
    <w:rsid w:val="00E40D63"/>
    <w:rsid w:val="00E40E97"/>
    <w:rsid w:val="00E4172D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771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A40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5C37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0AA"/>
    <w:rsid w:val="00EA22D5"/>
    <w:rsid w:val="00EA2F72"/>
    <w:rsid w:val="00EA3745"/>
    <w:rsid w:val="00EA3901"/>
    <w:rsid w:val="00EA4A62"/>
    <w:rsid w:val="00EA5503"/>
    <w:rsid w:val="00EA55B1"/>
    <w:rsid w:val="00EA5922"/>
    <w:rsid w:val="00EA62CA"/>
    <w:rsid w:val="00EA64F8"/>
    <w:rsid w:val="00EA6632"/>
    <w:rsid w:val="00EA6D86"/>
    <w:rsid w:val="00EA722D"/>
    <w:rsid w:val="00EB0224"/>
    <w:rsid w:val="00EB0600"/>
    <w:rsid w:val="00EB0616"/>
    <w:rsid w:val="00EB0712"/>
    <w:rsid w:val="00EB0855"/>
    <w:rsid w:val="00EB1F1F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5EDD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B3C"/>
    <w:rsid w:val="00ED0ED8"/>
    <w:rsid w:val="00ED1D6B"/>
    <w:rsid w:val="00ED2425"/>
    <w:rsid w:val="00ED2471"/>
    <w:rsid w:val="00ED2E38"/>
    <w:rsid w:val="00ED3779"/>
    <w:rsid w:val="00ED3DDB"/>
    <w:rsid w:val="00ED4257"/>
    <w:rsid w:val="00ED487E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131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3FC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2A57"/>
    <w:rsid w:val="00F1314D"/>
    <w:rsid w:val="00F13269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5512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5D4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11CB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AA0"/>
    <w:rsid w:val="00F55C58"/>
    <w:rsid w:val="00F55D83"/>
    <w:rsid w:val="00F56C54"/>
    <w:rsid w:val="00F5777A"/>
    <w:rsid w:val="00F57C75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59F"/>
    <w:rsid w:val="00F74CFB"/>
    <w:rsid w:val="00F74F09"/>
    <w:rsid w:val="00F74FC5"/>
    <w:rsid w:val="00F7577D"/>
    <w:rsid w:val="00F758E2"/>
    <w:rsid w:val="00F75B94"/>
    <w:rsid w:val="00F75BD7"/>
    <w:rsid w:val="00F75CBA"/>
    <w:rsid w:val="00F76829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47D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3AC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3C4B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0A"/>
    <w:rsid w:val="00FD494C"/>
    <w:rsid w:val="00FD4B80"/>
    <w:rsid w:val="00FD531E"/>
    <w:rsid w:val="00FD5501"/>
    <w:rsid w:val="00FD661F"/>
    <w:rsid w:val="00FD7268"/>
    <w:rsid w:val="00FD74FB"/>
    <w:rsid w:val="00FD7AE2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2F2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0C8"/>
    <w:rsid w:val="00FF0515"/>
    <w:rsid w:val="00FF0865"/>
    <w:rsid w:val="00FF1094"/>
    <w:rsid w:val="00FF13CE"/>
    <w:rsid w:val="00FF2412"/>
    <w:rsid w:val="00FF25C4"/>
    <w:rsid w:val="00FF27BC"/>
    <w:rsid w:val="00FF282E"/>
    <w:rsid w:val="00FF29AC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21E6136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2025-09-10T18:59:00Z</cp:lastPrinted>
  <dcterms:created xsi:type="dcterms:W3CDTF">2025-09-26T17:58:00Z</dcterms:created>
  <dcterms:modified xsi:type="dcterms:W3CDTF">2025-09-26T17:58:00Z</dcterms:modified>
</cp:coreProperties>
</file>