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F7FB8" w:rsidRDefault="00770675" w:rsidP="00DF7F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MEGACABLE COMUNICACIONES DE MEXICO, S.A.</w:t>
      </w:r>
    </w:p>
    <w:p w:rsidR="00DF7FB8" w:rsidRDefault="00DF7FB8" w:rsidP="00DF7FB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7FB8" w:rsidRDefault="00DF7FB8" w:rsidP="00DF7F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F7FB8" w:rsidRDefault="00DF7FB8" w:rsidP="00DF7FB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F7FB8" w:rsidP="00DF7FB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70675">
        <w:rPr>
          <w:rFonts w:ascii="Times New Roman" w:hAnsi="Times New Roman"/>
          <w:b/>
          <w:sz w:val="32"/>
          <w:szCs w:val="32"/>
        </w:rPr>
        <w:t>3407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70675" w:rsidRPr="00770675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bookmarkStart w:id="0" w:name="_GoBack"/>
      <w:bookmarkEnd w:id="0"/>
      <w:r w:rsidR="00AF78D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F7FB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4E" w:rsidRDefault="008C264E">
      <w:r>
        <w:separator/>
      </w:r>
    </w:p>
  </w:endnote>
  <w:endnote w:type="continuationSeparator" w:id="0">
    <w:p w:rsidR="008C264E" w:rsidRDefault="008C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4E" w:rsidRDefault="008C264E">
      <w:r>
        <w:separator/>
      </w:r>
    </w:p>
  </w:footnote>
  <w:footnote w:type="continuationSeparator" w:id="0">
    <w:p w:rsidR="008C264E" w:rsidRDefault="008C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9DAC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2025-08-28T19:10:00Z</dcterms:created>
  <dcterms:modified xsi:type="dcterms:W3CDTF">2025-08-28T19:10:00Z</dcterms:modified>
</cp:coreProperties>
</file>