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5612C" w:rsidRDefault="00B5612C" w:rsidP="00B561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DESARROLLO DE OBRAS Y ESPACIOS, S.A. DE C.V.</w:t>
      </w:r>
    </w:p>
    <w:p w:rsidR="00B5612C" w:rsidRDefault="00B5612C" w:rsidP="00B5612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612C" w:rsidRDefault="00B5612C" w:rsidP="00B561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5612C" w:rsidRDefault="00B5612C" w:rsidP="00B5612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5612C" w:rsidP="00B5612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3392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6BED">
        <w:rPr>
          <w:rFonts w:ascii="Times New Roman" w:hAnsi="Times New Roman"/>
          <w:b/>
          <w:szCs w:val="24"/>
        </w:rPr>
        <w:t>moral</w:t>
      </w:r>
      <w:r w:rsidR="00576B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612C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6BED">
        <w:rPr>
          <w:rFonts w:ascii="Times New Roman" w:hAnsi="Times New Roman"/>
          <w:b/>
          <w:szCs w:val="24"/>
        </w:rPr>
        <w:t>moral</w:t>
      </w:r>
      <w:r w:rsidR="00576BE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1E" w:rsidRDefault="00215F1E">
      <w:r>
        <w:separator/>
      </w:r>
    </w:p>
  </w:endnote>
  <w:endnote w:type="continuationSeparator" w:id="0">
    <w:p w:rsidR="00215F1E" w:rsidRDefault="0021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1E" w:rsidRDefault="00215F1E">
      <w:r>
        <w:separator/>
      </w:r>
    </w:p>
  </w:footnote>
  <w:footnote w:type="continuationSeparator" w:id="0">
    <w:p w:rsidR="00215F1E" w:rsidRDefault="0021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CA68C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2025-07-04T16:10:00Z</dcterms:created>
  <dcterms:modified xsi:type="dcterms:W3CDTF">2025-07-04T16:10:00Z</dcterms:modified>
</cp:coreProperties>
</file>