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8F6A4B" w:rsidRDefault="008F6A4B" w:rsidP="008F6A4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KOSMOS SCIENTIFIC DE MEXICO, S.A DE C.V.</w:t>
      </w:r>
    </w:p>
    <w:p w:rsidR="008F6A4B" w:rsidRDefault="008F6A4B" w:rsidP="008F6A4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F6A4B" w:rsidRDefault="008F6A4B" w:rsidP="008F6A4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F6A4B" w:rsidRDefault="008F6A4B" w:rsidP="008F6A4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8F6A4B" w:rsidP="008F6A4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3367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de Medición, de Observación y de Pruebas</w:t>
      </w:r>
      <w:r w:rsidR="00B46EF3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310E0">
        <w:rPr>
          <w:rFonts w:ascii="Times New Roman" w:hAnsi="Times New Roman"/>
          <w:b/>
          <w:szCs w:val="24"/>
        </w:rPr>
        <w:t>moral</w:t>
      </w:r>
      <w:r w:rsidR="004310E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8F6A4B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310E0">
        <w:rPr>
          <w:rFonts w:ascii="Times New Roman" w:hAnsi="Times New Roman"/>
          <w:b/>
          <w:szCs w:val="24"/>
        </w:rPr>
        <w:t>moral</w:t>
      </w:r>
      <w:r w:rsidR="004310E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F6A4B">
        <w:rPr>
          <w:rFonts w:ascii="Times New Roman" w:hAnsi="Times New Roman"/>
          <w:sz w:val="24"/>
          <w:szCs w:val="24"/>
        </w:rPr>
        <w:t>03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  <w:bookmarkStart w:id="0" w:name="_GoBack"/>
      <w:bookmarkEnd w:id="0"/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A62" w:rsidRDefault="00272A62">
      <w:r>
        <w:separator/>
      </w:r>
    </w:p>
  </w:endnote>
  <w:endnote w:type="continuationSeparator" w:id="0">
    <w:p w:rsidR="00272A62" w:rsidRDefault="0027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A62" w:rsidRDefault="00272A62">
      <w:r>
        <w:separator/>
      </w:r>
    </w:p>
  </w:footnote>
  <w:footnote w:type="continuationSeparator" w:id="0">
    <w:p w:rsidR="00272A62" w:rsidRDefault="00272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51C139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2025-04-03T21:37:00Z</dcterms:created>
  <dcterms:modified xsi:type="dcterms:W3CDTF">2025-04-03T21:37:00Z</dcterms:modified>
</cp:coreProperties>
</file>