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76BED" w:rsidRDefault="00576BED" w:rsidP="00576BE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HOTELERA DE ANAHUAC, S.A. DE C.V.</w:t>
      </w:r>
    </w:p>
    <w:p w:rsidR="00576BED" w:rsidRDefault="00576BED" w:rsidP="00576BE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76BED" w:rsidRDefault="00576BED" w:rsidP="00576BE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76BED" w:rsidRDefault="00576BED" w:rsidP="00576BE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76BED" w:rsidP="00576BE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Alojamiento</w:t>
      </w:r>
      <w:r w:rsidR="006F4DB6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6BED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BED">
        <w:rPr>
          <w:rFonts w:ascii="Times New Roman" w:hAnsi="Times New Roman"/>
          <w:b/>
          <w:szCs w:val="24"/>
        </w:rPr>
        <w:t>moral</w:t>
      </w:r>
      <w:r w:rsidR="00576BE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81" w:rsidRDefault="00905581">
      <w:r>
        <w:separator/>
      </w:r>
    </w:p>
  </w:endnote>
  <w:endnote w:type="continuationSeparator" w:id="0">
    <w:p w:rsidR="00905581" w:rsidRDefault="009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81" w:rsidRDefault="00905581">
      <w:r>
        <w:separator/>
      </w:r>
    </w:p>
  </w:footnote>
  <w:footnote w:type="continuationSeparator" w:id="0">
    <w:p w:rsidR="00905581" w:rsidRDefault="0090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7633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2025-07-04T15:54:00Z</dcterms:created>
  <dcterms:modified xsi:type="dcterms:W3CDTF">2025-07-04T15:54:00Z</dcterms:modified>
</cp:coreProperties>
</file>