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086FA0" w:rsidRDefault="00086FA0" w:rsidP="00086FA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SOLO PRODUCTOS MEDICOS DESECHABLES, S.A. DE C.V.</w:t>
      </w:r>
    </w:p>
    <w:p w:rsidR="00086FA0" w:rsidRDefault="00086FA0" w:rsidP="00086FA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86FA0" w:rsidRDefault="00086FA0" w:rsidP="00086FA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86FA0" w:rsidRDefault="00086FA0" w:rsidP="00086FA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86FA0" w:rsidP="00086FA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3337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Equipo Médico, Accesorios y Suministros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27FA3">
        <w:rPr>
          <w:rFonts w:ascii="Times New Roman" w:hAnsi="Times New Roman"/>
          <w:b/>
          <w:szCs w:val="24"/>
        </w:rPr>
        <w:t>moral</w:t>
      </w:r>
      <w:r w:rsidR="00A27F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086FA0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27FA3">
        <w:rPr>
          <w:rFonts w:ascii="Times New Roman" w:hAnsi="Times New Roman"/>
          <w:b/>
          <w:szCs w:val="24"/>
        </w:rPr>
        <w:t>moral</w:t>
      </w:r>
      <w:r w:rsidR="00A27F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B1C3B">
        <w:rPr>
          <w:rFonts w:ascii="Times New Roman" w:hAnsi="Times New Roman"/>
          <w:sz w:val="24"/>
          <w:szCs w:val="24"/>
        </w:rPr>
        <w:t>14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7D8" w:rsidRDefault="006227D8">
      <w:r>
        <w:separator/>
      </w:r>
    </w:p>
  </w:endnote>
  <w:endnote w:type="continuationSeparator" w:id="0">
    <w:p w:rsidR="006227D8" w:rsidRDefault="0062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7D8" w:rsidRDefault="006227D8">
      <w:r>
        <w:separator/>
      </w:r>
    </w:p>
  </w:footnote>
  <w:footnote w:type="continuationSeparator" w:id="0">
    <w:p w:rsidR="006227D8" w:rsidRDefault="00622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22624E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2025-08-14T22:26:00Z</dcterms:created>
  <dcterms:modified xsi:type="dcterms:W3CDTF">2025-08-14T22:26:00Z</dcterms:modified>
</cp:coreProperties>
</file>