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5035B" w:rsidRDefault="00F5035B" w:rsidP="00F5035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INFRA, S.A. DE C.V. </w:t>
      </w:r>
    </w:p>
    <w:p w:rsidR="00F5035B" w:rsidRDefault="00F5035B" w:rsidP="00F503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5035B" w:rsidRDefault="00F5035B" w:rsidP="00F503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5035B" w:rsidRDefault="00F5035B" w:rsidP="00F5035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5035B" w:rsidP="00F5035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3322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Material Químico incluyendo Bioquímicos y Materiales de Gas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825E7">
        <w:rPr>
          <w:rFonts w:ascii="Times New Roman" w:hAnsi="Times New Roman"/>
          <w:b/>
          <w:szCs w:val="24"/>
        </w:rPr>
        <w:t>moral</w:t>
      </w:r>
      <w:r w:rsidR="006825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5035B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25E7">
        <w:rPr>
          <w:rFonts w:ascii="Times New Roman" w:hAnsi="Times New Roman"/>
          <w:b/>
          <w:szCs w:val="24"/>
        </w:rPr>
        <w:t>moral</w:t>
      </w:r>
      <w:r w:rsidR="006825E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14" w:rsidRDefault="006A3614">
      <w:r>
        <w:separator/>
      </w:r>
    </w:p>
  </w:endnote>
  <w:endnote w:type="continuationSeparator" w:id="0">
    <w:p w:rsidR="006A3614" w:rsidRDefault="006A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14" w:rsidRDefault="006A3614">
      <w:r>
        <w:separator/>
      </w:r>
    </w:p>
  </w:footnote>
  <w:footnote w:type="continuationSeparator" w:id="0">
    <w:p w:rsidR="006A3614" w:rsidRDefault="006A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8272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2025-07-23T17:01:00Z</dcterms:created>
  <dcterms:modified xsi:type="dcterms:W3CDTF">2025-07-23T17:01:00Z</dcterms:modified>
</cp:coreProperties>
</file>