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4A2A8B" w:rsidRDefault="004A2A8B" w:rsidP="004A2A8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RODRIGUEZ GARZA EDUARDO</w:t>
      </w:r>
    </w:p>
    <w:p w:rsidR="004A2A8B" w:rsidRDefault="004A2A8B" w:rsidP="004A2A8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A2A8B" w:rsidRDefault="004A2A8B" w:rsidP="004A2A8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A2A8B" w:rsidRDefault="004A2A8B" w:rsidP="004A2A8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4A2A8B" w:rsidP="004A2A8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3309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Equipo Médico, Accesorios y Suministros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A2A8B">
        <w:rPr>
          <w:rFonts w:ascii="Times New Roman" w:hAnsi="Times New Roman"/>
          <w:b/>
          <w:szCs w:val="24"/>
        </w:rPr>
        <w:t>física</w:t>
      </w:r>
      <w:r w:rsidR="004A2A8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8657E9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A2A8B">
        <w:rPr>
          <w:rFonts w:ascii="Times New Roman" w:hAnsi="Times New Roman"/>
          <w:b/>
          <w:szCs w:val="24"/>
        </w:rPr>
        <w:t>física</w:t>
      </w:r>
      <w:r w:rsidR="004A2A8B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E5F1F">
        <w:rPr>
          <w:rFonts w:ascii="Times New Roman" w:hAnsi="Times New Roman"/>
          <w:sz w:val="24"/>
          <w:szCs w:val="24"/>
        </w:rPr>
        <w:t>10</w:t>
      </w:r>
      <w:r w:rsidR="00AA7631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7FA" w:rsidRDefault="00E737FA">
      <w:r>
        <w:separator/>
      </w:r>
    </w:p>
  </w:endnote>
  <w:endnote w:type="continuationSeparator" w:id="0">
    <w:p w:rsidR="00E737FA" w:rsidRDefault="00E73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7FA" w:rsidRDefault="00E737FA">
      <w:r>
        <w:separator/>
      </w:r>
    </w:p>
  </w:footnote>
  <w:footnote w:type="continuationSeparator" w:id="0">
    <w:p w:rsidR="00E737FA" w:rsidRDefault="00E73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820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724"/>
    <w:rsid w:val="000419B7"/>
    <w:rsid w:val="0004222E"/>
    <w:rsid w:val="00042460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6F54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B9F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5AB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56B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5E85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0E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392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4E3B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11D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993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A75A5"/>
    <w:rsid w:val="002A7956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2EE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624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392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4DD"/>
    <w:rsid w:val="00371870"/>
    <w:rsid w:val="00371B7F"/>
    <w:rsid w:val="00371CB3"/>
    <w:rsid w:val="003721A7"/>
    <w:rsid w:val="003721D3"/>
    <w:rsid w:val="00372461"/>
    <w:rsid w:val="00372510"/>
    <w:rsid w:val="003728C3"/>
    <w:rsid w:val="0037323B"/>
    <w:rsid w:val="003738A0"/>
    <w:rsid w:val="0037395C"/>
    <w:rsid w:val="00373AF6"/>
    <w:rsid w:val="00373FF4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86C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D7C"/>
    <w:rsid w:val="00432E7B"/>
    <w:rsid w:val="004330AB"/>
    <w:rsid w:val="004332E3"/>
    <w:rsid w:val="004336AE"/>
    <w:rsid w:val="00433A87"/>
    <w:rsid w:val="00433EB3"/>
    <w:rsid w:val="00433ED7"/>
    <w:rsid w:val="00434433"/>
    <w:rsid w:val="004344C9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45C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804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CB0"/>
    <w:rsid w:val="004A1DE0"/>
    <w:rsid w:val="004A2A8B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E99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57FD"/>
    <w:rsid w:val="00546083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21B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AD9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6E39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E1C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5F1F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BBB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6EB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675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5C95"/>
    <w:rsid w:val="007A604A"/>
    <w:rsid w:val="007A61EC"/>
    <w:rsid w:val="007A6FC9"/>
    <w:rsid w:val="007A78E7"/>
    <w:rsid w:val="007A7AA1"/>
    <w:rsid w:val="007A7BBF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529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32A3"/>
    <w:rsid w:val="007F4707"/>
    <w:rsid w:val="007F4C10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6CD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1D0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7E9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3EE7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4D91"/>
    <w:rsid w:val="00944EF2"/>
    <w:rsid w:val="009452B1"/>
    <w:rsid w:val="009455FF"/>
    <w:rsid w:val="009463D5"/>
    <w:rsid w:val="00947936"/>
    <w:rsid w:val="00950A9B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5DFB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6E0B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E76A7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21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631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80C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3E56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28A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6BD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BF7C88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05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0C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0E58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27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AB1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3A20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35E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771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7FA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3901"/>
    <w:rsid w:val="00EA4A62"/>
    <w:rsid w:val="00EA5503"/>
    <w:rsid w:val="00EA55B1"/>
    <w:rsid w:val="00EA5922"/>
    <w:rsid w:val="00EA62CA"/>
    <w:rsid w:val="00EA64F8"/>
    <w:rsid w:val="00EA6632"/>
    <w:rsid w:val="00EA6D86"/>
    <w:rsid w:val="00EA722D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87E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5E0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5512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5D4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11CB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59F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5E2A06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2025-09-10T18:59:00Z</cp:lastPrinted>
  <dcterms:created xsi:type="dcterms:W3CDTF">2025-09-10T23:42:00Z</dcterms:created>
  <dcterms:modified xsi:type="dcterms:W3CDTF">2025-09-10T23:42:00Z</dcterms:modified>
</cp:coreProperties>
</file>