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05022" w:rsidRDefault="00005022" w:rsidP="000050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 LACHICA REYNALDOS IVAN.</w:t>
      </w:r>
    </w:p>
    <w:p w:rsidR="00005022" w:rsidRDefault="00005022" w:rsidP="000050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05022" w:rsidRDefault="00005022" w:rsidP="000050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005022" w:rsidRDefault="00005022" w:rsidP="000050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05022" w:rsidP="000050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3302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b/>
          <w:sz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05022">
        <w:rPr>
          <w:rFonts w:ascii="Times New Roman" w:hAnsi="Times New Roman"/>
          <w:b/>
          <w:szCs w:val="24"/>
        </w:rPr>
        <w:t>física</w:t>
      </w:r>
      <w:r w:rsidR="000050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05022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05022">
        <w:rPr>
          <w:rFonts w:ascii="Times New Roman" w:hAnsi="Times New Roman"/>
          <w:b/>
          <w:szCs w:val="24"/>
        </w:rPr>
        <w:t>física</w:t>
      </w:r>
      <w:r w:rsidR="000050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C5" w:rsidRDefault="000352C5">
      <w:r>
        <w:separator/>
      </w:r>
    </w:p>
  </w:endnote>
  <w:endnote w:type="continuationSeparator" w:id="0">
    <w:p w:rsidR="000352C5" w:rsidRDefault="0003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C5" w:rsidRDefault="000352C5">
      <w:r>
        <w:separator/>
      </w:r>
    </w:p>
  </w:footnote>
  <w:footnote w:type="continuationSeparator" w:id="0">
    <w:p w:rsidR="000352C5" w:rsidRDefault="0003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3C3FB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2025-09-12T16:45:00Z</dcterms:created>
  <dcterms:modified xsi:type="dcterms:W3CDTF">2025-09-12T16:45:00Z</dcterms:modified>
</cp:coreProperties>
</file>