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784516" w:rsidRDefault="00784516" w:rsidP="0078451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GRAFICA DIMS, S.A. DE C.V</w:t>
      </w:r>
    </w:p>
    <w:p w:rsidR="00784516" w:rsidRDefault="00784516" w:rsidP="00784516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84516" w:rsidRDefault="00784516" w:rsidP="0078451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84516" w:rsidRDefault="00784516" w:rsidP="00784516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784516" w:rsidP="00784516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3297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Publicaciones Impresas, Publicaciones Electrónicas y Accesorios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BD79F7">
        <w:rPr>
          <w:rFonts w:ascii="Times New Roman" w:hAnsi="Times New Roman"/>
          <w:b/>
          <w:szCs w:val="24"/>
        </w:rPr>
        <w:t>moral</w:t>
      </w:r>
      <w:r w:rsidR="00BD79F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C15D00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D79F7">
        <w:rPr>
          <w:rFonts w:ascii="Times New Roman" w:hAnsi="Times New Roman"/>
          <w:b/>
          <w:szCs w:val="24"/>
        </w:rPr>
        <w:t>moral</w:t>
      </w:r>
      <w:r w:rsidR="00BD79F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D7C08">
        <w:rPr>
          <w:rFonts w:ascii="Times New Roman" w:hAnsi="Times New Roman"/>
          <w:sz w:val="24"/>
          <w:szCs w:val="24"/>
        </w:rPr>
        <w:t>04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E70" w:rsidRDefault="00F62E70">
      <w:r>
        <w:separator/>
      </w:r>
    </w:p>
  </w:endnote>
  <w:endnote w:type="continuationSeparator" w:id="0">
    <w:p w:rsidR="00F62E70" w:rsidRDefault="00F62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E70" w:rsidRDefault="00F62E70">
      <w:r>
        <w:separator/>
      </w:r>
    </w:p>
  </w:footnote>
  <w:footnote w:type="continuationSeparator" w:id="0">
    <w:p w:rsidR="00F62E70" w:rsidRDefault="00F62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2025-06-04T19:24:00Z</dcterms:created>
  <dcterms:modified xsi:type="dcterms:W3CDTF">2025-06-04T19:24:00Z</dcterms:modified>
</cp:coreProperties>
</file>