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045DC" w:rsidRDefault="004045DC" w:rsidP="004045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RUIZ MARTINEZ MARIA ELENA</w:t>
      </w:r>
    </w:p>
    <w:p w:rsidR="004045DC" w:rsidRDefault="004045DC" w:rsidP="004045D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45DC" w:rsidRDefault="004045DC" w:rsidP="004045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045DC" w:rsidRDefault="004045DC" w:rsidP="004045D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045DC" w:rsidP="004045D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3268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Alimentación</w:t>
      </w:r>
      <w:r w:rsidR="00335C6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45DC">
        <w:rPr>
          <w:rFonts w:ascii="Times New Roman" w:hAnsi="Times New Roman"/>
          <w:b/>
          <w:szCs w:val="24"/>
        </w:rPr>
        <w:t>física</w:t>
      </w:r>
      <w:r w:rsidR="004045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045DC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45DC">
        <w:rPr>
          <w:rFonts w:ascii="Times New Roman" w:hAnsi="Times New Roman"/>
          <w:b/>
          <w:szCs w:val="24"/>
        </w:rPr>
        <w:t>física</w:t>
      </w:r>
      <w:r w:rsidR="004045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C9" w:rsidRDefault="009171C9">
      <w:r>
        <w:separator/>
      </w:r>
    </w:p>
  </w:endnote>
  <w:endnote w:type="continuationSeparator" w:id="0">
    <w:p w:rsidR="009171C9" w:rsidRDefault="0091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C9" w:rsidRDefault="009171C9">
      <w:r>
        <w:separator/>
      </w:r>
    </w:p>
  </w:footnote>
  <w:footnote w:type="continuationSeparator" w:id="0">
    <w:p w:rsidR="009171C9" w:rsidRDefault="0091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1B0B7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2025-07-01T22:11:00Z</dcterms:created>
  <dcterms:modified xsi:type="dcterms:W3CDTF">2025-07-01T22:11:00Z</dcterms:modified>
</cp:coreProperties>
</file>