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80692D" w:rsidRDefault="0080692D" w:rsidP="0080692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TECNOLOGIA Y DISEÑO PUBLICITARIO, S.A. DE C.V.</w:t>
      </w:r>
    </w:p>
    <w:p w:rsidR="0080692D" w:rsidRDefault="0080692D" w:rsidP="0080692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0692D" w:rsidRDefault="0080692D" w:rsidP="0080692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0692D" w:rsidRDefault="0080692D" w:rsidP="0080692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80692D" w:rsidP="0080692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3238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Publicaciones Impresas, Publicaciones Electrónicas y Accesorios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B5612C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07254">
        <w:rPr>
          <w:rFonts w:ascii="Times New Roman" w:hAnsi="Times New Roman"/>
          <w:sz w:val="24"/>
          <w:szCs w:val="24"/>
        </w:rPr>
        <w:t>04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A7C" w:rsidRDefault="00341A7C">
      <w:r>
        <w:separator/>
      </w:r>
    </w:p>
  </w:endnote>
  <w:endnote w:type="continuationSeparator" w:id="0">
    <w:p w:rsidR="00341A7C" w:rsidRDefault="0034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A7C" w:rsidRDefault="00341A7C">
      <w:r>
        <w:separator/>
      </w:r>
    </w:p>
  </w:footnote>
  <w:footnote w:type="continuationSeparator" w:id="0">
    <w:p w:rsidR="00341A7C" w:rsidRDefault="00341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2025-07-04T23:19:00Z</dcterms:created>
  <dcterms:modified xsi:type="dcterms:W3CDTF">2025-07-04T23:19:00Z</dcterms:modified>
</cp:coreProperties>
</file>