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A3194" w:rsidRDefault="008A3194" w:rsidP="008A31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IRCAMAVI, S.A. DE C.V.</w:t>
      </w:r>
    </w:p>
    <w:p w:rsidR="008A3194" w:rsidRDefault="008A3194" w:rsidP="008A319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3194" w:rsidRDefault="008A3194" w:rsidP="008A319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3194" w:rsidRDefault="008A3194" w:rsidP="008A319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A3194" w:rsidP="008A319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A3194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Oficina, Accesorios y Suministros, Muebles y Mobiliario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8A3194">
        <w:rPr>
          <w:rFonts w:ascii="Times New Roman" w:hAnsi="Times New Roman"/>
          <w:b/>
          <w:bCs/>
          <w:sz w:val="28"/>
          <w:szCs w:val="28"/>
        </w:rPr>
        <w:t>Junio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9D" w:rsidRDefault="000E719D">
      <w:r>
        <w:separator/>
      </w:r>
    </w:p>
  </w:endnote>
  <w:endnote w:type="continuationSeparator" w:id="0">
    <w:p w:rsidR="000E719D" w:rsidRDefault="000E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9D" w:rsidRDefault="000E719D">
      <w:r>
        <w:separator/>
      </w:r>
    </w:p>
  </w:footnote>
  <w:footnote w:type="continuationSeparator" w:id="0">
    <w:p w:rsidR="000E719D" w:rsidRDefault="000E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D532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2025-07-02T22:24:00Z</cp:lastPrinted>
  <dcterms:created xsi:type="dcterms:W3CDTF">2025-07-15T17:41:00Z</dcterms:created>
  <dcterms:modified xsi:type="dcterms:W3CDTF">2025-07-15T17:47:00Z</dcterms:modified>
</cp:coreProperties>
</file>