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B265B7" w:rsidRDefault="00B265B7" w:rsidP="00B265B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VARGAS LOPEZ ROSA ADRIANA</w:t>
      </w:r>
    </w:p>
    <w:p w:rsidR="00B265B7" w:rsidRDefault="00B265B7" w:rsidP="00B265B7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B265B7" w:rsidRDefault="00B265B7" w:rsidP="00B265B7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B265B7" w:rsidRDefault="00B265B7" w:rsidP="00B265B7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B265B7" w:rsidP="00B265B7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3170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Muebles Mobiliario y Decoración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203B7" w:rsidRPr="009203B7">
        <w:rPr>
          <w:rFonts w:ascii="Times New Roman" w:hAnsi="Times New Roman"/>
          <w:b/>
          <w:szCs w:val="24"/>
        </w:rPr>
        <w:t xml:space="preserve">persona </w:t>
      </w:r>
      <w:r w:rsidR="00301F57">
        <w:rPr>
          <w:rFonts w:ascii="Times New Roman" w:hAnsi="Times New Roman"/>
          <w:b/>
          <w:szCs w:val="24"/>
        </w:rPr>
        <w:t>física</w:t>
      </w:r>
      <w:r w:rsidR="00301F5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7A6AA8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203B7" w:rsidRPr="009203B7">
        <w:rPr>
          <w:rFonts w:ascii="Times New Roman" w:hAnsi="Times New Roman"/>
          <w:b/>
          <w:szCs w:val="24"/>
        </w:rPr>
        <w:t xml:space="preserve">persona </w:t>
      </w:r>
      <w:r w:rsidR="00301F57">
        <w:rPr>
          <w:rFonts w:ascii="Times New Roman" w:hAnsi="Times New Roman"/>
          <w:b/>
          <w:szCs w:val="24"/>
        </w:rPr>
        <w:t>física</w:t>
      </w:r>
      <w:r w:rsidR="00301F57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265B7">
        <w:rPr>
          <w:rFonts w:ascii="Times New Roman" w:hAnsi="Times New Roman"/>
          <w:sz w:val="24"/>
          <w:szCs w:val="24"/>
        </w:rPr>
        <w:t>11</w:t>
      </w:r>
      <w:bookmarkStart w:id="0" w:name="_GoBack"/>
      <w:bookmarkEnd w:id="0"/>
      <w:r w:rsidR="008F6A4B">
        <w:rPr>
          <w:rFonts w:ascii="Times New Roman" w:hAnsi="Times New Roman"/>
          <w:sz w:val="24"/>
          <w:szCs w:val="24"/>
        </w:rPr>
        <w:t xml:space="preserve"> de abril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ED30C7" w:rsidRDefault="00ED30C7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A4C" w:rsidRDefault="00501A4C">
      <w:r>
        <w:separator/>
      </w:r>
    </w:p>
  </w:endnote>
  <w:endnote w:type="continuationSeparator" w:id="0">
    <w:p w:rsidR="00501A4C" w:rsidRDefault="00501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A4C" w:rsidRDefault="00501A4C">
      <w:r>
        <w:separator/>
      </w:r>
    </w:p>
  </w:footnote>
  <w:footnote w:type="continuationSeparator" w:id="0">
    <w:p w:rsidR="00501A4C" w:rsidRDefault="00501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2E05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4E2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1E7E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87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866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80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1F67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1F57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625"/>
    <w:rsid w:val="00412AA7"/>
    <w:rsid w:val="00412F2F"/>
    <w:rsid w:val="0041331A"/>
    <w:rsid w:val="00413532"/>
    <w:rsid w:val="00413A87"/>
    <w:rsid w:val="00413D15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886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A01F8"/>
    <w:rsid w:val="004A08FA"/>
    <w:rsid w:val="004A1167"/>
    <w:rsid w:val="004A1688"/>
    <w:rsid w:val="004A1A40"/>
    <w:rsid w:val="004A1DE0"/>
    <w:rsid w:val="004A2BB5"/>
    <w:rsid w:val="004A354E"/>
    <w:rsid w:val="004A5358"/>
    <w:rsid w:val="004A5564"/>
    <w:rsid w:val="004A5644"/>
    <w:rsid w:val="004A57B2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494"/>
    <w:rsid w:val="004B4A23"/>
    <w:rsid w:val="004B594D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A4C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4575"/>
    <w:rsid w:val="00584943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5F3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3C5B"/>
    <w:rsid w:val="005F4133"/>
    <w:rsid w:val="005F4229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CBD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8D3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840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0A87"/>
    <w:rsid w:val="00701335"/>
    <w:rsid w:val="0070234A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3EC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86F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1936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2C3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AA8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320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74C"/>
    <w:rsid w:val="008019DE"/>
    <w:rsid w:val="00801EBF"/>
    <w:rsid w:val="00801FC1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6FCF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627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ED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3B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64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66D4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480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6847"/>
    <w:rsid w:val="00A87CF8"/>
    <w:rsid w:val="00A87F17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5B7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55FA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5A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114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4F56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28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048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5FD3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4C35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76621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18A9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4FEC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474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97C2E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3D76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29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2B8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0C7"/>
    <w:rsid w:val="00ED33ED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480D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6275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1660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18D2EFD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2025-03-28T22:29:00Z</cp:lastPrinted>
  <dcterms:created xsi:type="dcterms:W3CDTF">2025-04-11T18:22:00Z</dcterms:created>
  <dcterms:modified xsi:type="dcterms:W3CDTF">2025-04-11T18:22:00Z</dcterms:modified>
</cp:coreProperties>
</file>