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D32D5" w:rsidRDefault="002D32D5" w:rsidP="002D32D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CONSORCIO BIOQUIMICO DEL NORTE, S.A. DE C.V.</w:t>
      </w:r>
    </w:p>
    <w:p w:rsidR="002D32D5" w:rsidRDefault="002D32D5" w:rsidP="002D32D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D32D5" w:rsidRDefault="002D32D5" w:rsidP="002D32D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D32D5" w:rsidRDefault="002D32D5" w:rsidP="002D32D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D32D5" w:rsidP="002D32D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3165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 Médico, Accesorios y Suministros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81DC1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Pr="003C67B3" w:rsidRDefault="00085C5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18A" w:rsidRDefault="0027218A">
      <w:r>
        <w:separator/>
      </w:r>
    </w:p>
  </w:endnote>
  <w:endnote w:type="continuationSeparator" w:id="0">
    <w:p w:rsidR="0027218A" w:rsidRDefault="0027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18A" w:rsidRDefault="0027218A">
      <w:r>
        <w:separator/>
      </w:r>
    </w:p>
  </w:footnote>
  <w:footnote w:type="continuationSeparator" w:id="0">
    <w:p w:rsidR="0027218A" w:rsidRDefault="00272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2025-06-10T19:42:00Z</dcterms:created>
  <dcterms:modified xsi:type="dcterms:W3CDTF">2025-06-10T19:42:00Z</dcterms:modified>
</cp:coreProperties>
</file>