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E93187" w:rsidRDefault="00E93187" w:rsidP="00E931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GRAFICKA CONCEPTOS CREATIVOS, S.A. DE C.V.</w:t>
      </w:r>
    </w:p>
    <w:p w:rsidR="00E93187" w:rsidRDefault="00E93187" w:rsidP="00E9318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93187" w:rsidRDefault="00E93187" w:rsidP="00E931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93187" w:rsidRDefault="00E93187" w:rsidP="00E9318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93187" w:rsidP="00E9318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3130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Editoriales de Diseño de Artes Gráficas y Bellas Artes</w:t>
      </w:r>
      <w:bookmarkStart w:id="0" w:name="_GoBack"/>
      <w:bookmarkEnd w:id="0"/>
      <w:r w:rsidR="00A8484D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C42E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42EE">
        <w:rPr>
          <w:rFonts w:ascii="Times New Roman" w:hAnsi="Times New Roman"/>
          <w:sz w:val="24"/>
          <w:szCs w:val="24"/>
        </w:rPr>
        <w:t>05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7C" w:rsidRDefault="00472E7C">
      <w:r>
        <w:separator/>
      </w:r>
    </w:p>
  </w:endnote>
  <w:endnote w:type="continuationSeparator" w:id="0">
    <w:p w:rsidR="00472E7C" w:rsidRDefault="0047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7C" w:rsidRDefault="00472E7C">
      <w:r>
        <w:separator/>
      </w:r>
    </w:p>
  </w:footnote>
  <w:footnote w:type="continuationSeparator" w:id="0">
    <w:p w:rsidR="00472E7C" w:rsidRDefault="0047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9B6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40B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2E7C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52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624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852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626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84D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59A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2E4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314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187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2025-09-05T21:05:00Z</dcterms:created>
  <dcterms:modified xsi:type="dcterms:W3CDTF">2025-09-05T21:05:00Z</dcterms:modified>
</cp:coreProperties>
</file>