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73A4A" w:rsidRDefault="00D73A4A" w:rsidP="00D73A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INSTALACIONES PRUEBAS Y SERVICIOS, S.A. DE C.V.</w:t>
      </w:r>
    </w:p>
    <w:p w:rsidR="00D73A4A" w:rsidRDefault="00D73A4A" w:rsidP="00D73A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3A4A" w:rsidRDefault="00D73A4A" w:rsidP="00D73A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3A4A" w:rsidRDefault="00D73A4A" w:rsidP="00D73A4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73A4A" w:rsidP="00D73A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63D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1B" w:rsidRDefault="003E731B">
      <w:r>
        <w:separator/>
      </w:r>
    </w:p>
  </w:endnote>
  <w:endnote w:type="continuationSeparator" w:id="0">
    <w:p w:rsidR="003E731B" w:rsidRDefault="003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1B" w:rsidRDefault="003E731B">
      <w:r>
        <w:separator/>
      </w:r>
    </w:p>
  </w:footnote>
  <w:footnote w:type="continuationSeparator" w:id="0">
    <w:p w:rsidR="003E731B" w:rsidRDefault="003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2025-07-03T22:51:00Z</dcterms:created>
  <dcterms:modified xsi:type="dcterms:W3CDTF">2025-07-03T22:51:00Z</dcterms:modified>
</cp:coreProperties>
</file>