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225467" w:rsidRDefault="00225467" w:rsidP="0022546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FLORERIA D ANTONY, S.A. DE C.V.    </w:t>
      </w:r>
    </w:p>
    <w:p w:rsidR="00225467" w:rsidRDefault="00225467" w:rsidP="00225467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225467" w:rsidRDefault="00225467" w:rsidP="00225467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225467" w:rsidRDefault="00225467" w:rsidP="00225467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225467" w:rsidP="00225467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3084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Material Vivo Vegetal, Accesorios y Suministros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bookmarkStart w:id="0" w:name="_GoBack"/>
      <w:bookmarkEnd w:id="0"/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2C42EE">
        <w:rPr>
          <w:rFonts w:ascii="Times New Roman" w:hAnsi="Times New Roman"/>
          <w:b/>
          <w:szCs w:val="24"/>
        </w:rPr>
        <w:t>moral</w:t>
      </w:r>
      <w:r w:rsidR="002C42E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proofErr w:type="gramStart"/>
      <w:r w:rsidR="002C42EE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2C42EE">
        <w:rPr>
          <w:rFonts w:ascii="Times New Roman" w:hAnsi="Times New Roman"/>
          <w:b/>
          <w:szCs w:val="24"/>
        </w:rPr>
        <w:t>moral</w:t>
      </w:r>
      <w:r w:rsidR="002C42E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74E55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2C42EE">
        <w:rPr>
          <w:rFonts w:ascii="Times New Roman" w:hAnsi="Times New Roman"/>
          <w:sz w:val="24"/>
          <w:szCs w:val="24"/>
        </w:rPr>
        <w:t>05</w:t>
      </w:r>
      <w:r w:rsidR="00AA7631">
        <w:rPr>
          <w:rFonts w:ascii="Times New Roman" w:hAnsi="Times New Roman"/>
          <w:sz w:val="24"/>
          <w:szCs w:val="24"/>
        </w:rPr>
        <w:t xml:space="preserve"> de septiembre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55F" w:rsidRDefault="00FD355F">
      <w:r>
        <w:separator/>
      </w:r>
    </w:p>
  </w:endnote>
  <w:endnote w:type="continuationSeparator" w:id="0">
    <w:p w:rsidR="00FD355F" w:rsidRDefault="00FD3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55F" w:rsidRDefault="00FD355F">
      <w:r>
        <w:separator/>
      </w:r>
    </w:p>
  </w:footnote>
  <w:footnote w:type="continuationSeparator" w:id="0">
    <w:p w:rsidR="00FD355F" w:rsidRDefault="00FD3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CB3"/>
    <w:rsid w:val="00016E01"/>
    <w:rsid w:val="00017692"/>
    <w:rsid w:val="000177A6"/>
    <w:rsid w:val="00020635"/>
    <w:rsid w:val="00020BBE"/>
    <w:rsid w:val="00021353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724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47086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117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23C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2C6F"/>
    <w:rsid w:val="0008316B"/>
    <w:rsid w:val="000836BD"/>
    <w:rsid w:val="00083A5F"/>
    <w:rsid w:val="00083CC2"/>
    <w:rsid w:val="00084234"/>
    <w:rsid w:val="000844B6"/>
    <w:rsid w:val="000845D9"/>
    <w:rsid w:val="00084E09"/>
    <w:rsid w:val="00085767"/>
    <w:rsid w:val="00085C51"/>
    <w:rsid w:val="00085E13"/>
    <w:rsid w:val="000868EE"/>
    <w:rsid w:val="00086FA0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306"/>
    <w:rsid w:val="000C07B8"/>
    <w:rsid w:val="000C0FD7"/>
    <w:rsid w:val="000C10AC"/>
    <w:rsid w:val="000C144B"/>
    <w:rsid w:val="000C146F"/>
    <w:rsid w:val="000C1666"/>
    <w:rsid w:val="000C1BB5"/>
    <w:rsid w:val="000C1F98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E7F06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B9F"/>
    <w:rsid w:val="000F7CDB"/>
    <w:rsid w:val="00101353"/>
    <w:rsid w:val="00101C16"/>
    <w:rsid w:val="00101DD6"/>
    <w:rsid w:val="0010207C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1FA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2B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4861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460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5E85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0B55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4C98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4E3B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327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11D"/>
    <w:rsid w:val="001F02FC"/>
    <w:rsid w:val="001F0B51"/>
    <w:rsid w:val="001F0C7C"/>
    <w:rsid w:val="001F1E4C"/>
    <w:rsid w:val="001F2123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993"/>
    <w:rsid w:val="00224A58"/>
    <w:rsid w:val="00225467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575ED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ABA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A7956"/>
    <w:rsid w:val="002B00F0"/>
    <w:rsid w:val="002B0ECF"/>
    <w:rsid w:val="002B12AF"/>
    <w:rsid w:val="002B1807"/>
    <w:rsid w:val="002B1F54"/>
    <w:rsid w:val="002B304C"/>
    <w:rsid w:val="002B3575"/>
    <w:rsid w:val="002B3CE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2EE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6EEE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09"/>
    <w:rsid w:val="002D71A4"/>
    <w:rsid w:val="002D740A"/>
    <w:rsid w:val="002D7BAF"/>
    <w:rsid w:val="002D7BC3"/>
    <w:rsid w:val="002E0857"/>
    <w:rsid w:val="002E0BDB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624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50F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2EAF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6AF6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392"/>
    <w:rsid w:val="00357A4B"/>
    <w:rsid w:val="00357BE8"/>
    <w:rsid w:val="00357D1A"/>
    <w:rsid w:val="00360038"/>
    <w:rsid w:val="0036025D"/>
    <w:rsid w:val="003609B6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4DD"/>
    <w:rsid w:val="00371870"/>
    <w:rsid w:val="00371B7F"/>
    <w:rsid w:val="00371CB3"/>
    <w:rsid w:val="003721A7"/>
    <w:rsid w:val="003721D3"/>
    <w:rsid w:val="00372461"/>
    <w:rsid w:val="00372510"/>
    <w:rsid w:val="003728C3"/>
    <w:rsid w:val="0037323B"/>
    <w:rsid w:val="003738A0"/>
    <w:rsid w:val="0037395C"/>
    <w:rsid w:val="00373AF6"/>
    <w:rsid w:val="00373FF4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CA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80F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33E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79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958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D7C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228"/>
    <w:rsid w:val="0044640B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24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2E7C"/>
    <w:rsid w:val="00473254"/>
    <w:rsid w:val="00473343"/>
    <w:rsid w:val="00474034"/>
    <w:rsid w:val="004747A3"/>
    <w:rsid w:val="00474804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9795A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D64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2C1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D7DF6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11F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E99"/>
    <w:rsid w:val="00541F41"/>
    <w:rsid w:val="0054227A"/>
    <w:rsid w:val="0054291D"/>
    <w:rsid w:val="0054385F"/>
    <w:rsid w:val="005440F5"/>
    <w:rsid w:val="00544455"/>
    <w:rsid w:val="00544C88"/>
    <w:rsid w:val="0054540F"/>
    <w:rsid w:val="005457E5"/>
    <w:rsid w:val="00546083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6F78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0BEC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1AF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21B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D57"/>
    <w:rsid w:val="005F5FC6"/>
    <w:rsid w:val="005F6D67"/>
    <w:rsid w:val="005F71DC"/>
    <w:rsid w:val="005F726B"/>
    <w:rsid w:val="005F7AD9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26B"/>
    <w:rsid w:val="006045DE"/>
    <w:rsid w:val="00604DEC"/>
    <w:rsid w:val="00605A9F"/>
    <w:rsid w:val="00605FEC"/>
    <w:rsid w:val="00606AFC"/>
    <w:rsid w:val="00606F60"/>
    <w:rsid w:val="006104A0"/>
    <w:rsid w:val="00610BE0"/>
    <w:rsid w:val="0061128C"/>
    <w:rsid w:val="00611735"/>
    <w:rsid w:val="00611EDD"/>
    <w:rsid w:val="006125EA"/>
    <w:rsid w:val="00612E52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7D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566"/>
    <w:rsid w:val="00635750"/>
    <w:rsid w:val="00636E39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624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6AFE"/>
    <w:rsid w:val="00667385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4CB9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E1C"/>
    <w:rsid w:val="00682FE8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A52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6D34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BE1"/>
    <w:rsid w:val="006C7D6E"/>
    <w:rsid w:val="006D0143"/>
    <w:rsid w:val="006D03C3"/>
    <w:rsid w:val="006D04BF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13"/>
    <w:rsid w:val="006D6E76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2C7"/>
    <w:rsid w:val="006F439C"/>
    <w:rsid w:val="006F4947"/>
    <w:rsid w:val="006F4A95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94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675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5C95"/>
    <w:rsid w:val="007A604A"/>
    <w:rsid w:val="007A61EC"/>
    <w:rsid w:val="007A6FC9"/>
    <w:rsid w:val="007A78E7"/>
    <w:rsid w:val="007A7AA1"/>
    <w:rsid w:val="007A7BBF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852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C34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2E35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32A3"/>
    <w:rsid w:val="007F4707"/>
    <w:rsid w:val="007F4C10"/>
    <w:rsid w:val="007F4E7A"/>
    <w:rsid w:val="007F4F76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6CD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1D0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1B0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47D2D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D7D"/>
    <w:rsid w:val="00865DC7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BAA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1C3B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3EE7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4E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DCC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626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2BE4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1FE8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4D91"/>
    <w:rsid w:val="00944EF2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5DFB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3814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A70C5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76E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6AF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145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412"/>
    <w:rsid w:val="00A106D2"/>
    <w:rsid w:val="00A11244"/>
    <w:rsid w:val="00A11280"/>
    <w:rsid w:val="00A115EC"/>
    <w:rsid w:val="00A11D75"/>
    <w:rsid w:val="00A126C6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27FA3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288"/>
    <w:rsid w:val="00A36C70"/>
    <w:rsid w:val="00A37764"/>
    <w:rsid w:val="00A379C0"/>
    <w:rsid w:val="00A4051C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1DD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A19"/>
    <w:rsid w:val="00A82249"/>
    <w:rsid w:val="00A82BA1"/>
    <w:rsid w:val="00A833DF"/>
    <w:rsid w:val="00A83A73"/>
    <w:rsid w:val="00A83C68"/>
    <w:rsid w:val="00A84330"/>
    <w:rsid w:val="00A8484D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631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80C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AA2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0EA"/>
    <w:rsid w:val="00AF71D9"/>
    <w:rsid w:val="00AF7406"/>
    <w:rsid w:val="00AF75C2"/>
    <w:rsid w:val="00AF78DA"/>
    <w:rsid w:val="00B00931"/>
    <w:rsid w:val="00B01426"/>
    <w:rsid w:val="00B017D6"/>
    <w:rsid w:val="00B02A5B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3A26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AD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4F29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01B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28A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47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6BD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5E6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52D6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59A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BF7C88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2A79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913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1A5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0E58"/>
    <w:rsid w:val="00C71516"/>
    <w:rsid w:val="00C7153A"/>
    <w:rsid w:val="00C71E1F"/>
    <w:rsid w:val="00C7208C"/>
    <w:rsid w:val="00C72E59"/>
    <w:rsid w:val="00C73066"/>
    <w:rsid w:val="00C7334E"/>
    <w:rsid w:val="00C73821"/>
    <w:rsid w:val="00C73D4E"/>
    <w:rsid w:val="00C73E13"/>
    <w:rsid w:val="00C7464A"/>
    <w:rsid w:val="00C74993"/>
    <w:rsid w:val="00C7529B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BA2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2E4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314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54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267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0BD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369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424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30E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0C3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571"/>
    <w:rsid w:val="00D60667"/>
    <w:rsid w:val="00D60D50"/>
    <w:rsid w:val="00D614F8"/>
    <w:rsid w:val="00D617E8"/>
    <w:rsid w:val="00D61AB5"/>
    <w:rsid w:val="00D61F94"/>
    <w:rsid w:val="00D622CA"/>
    <w:rsid w:val="00D62636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27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4EFE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3A20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164"/>
    <w:rsid w:val="00DF4D65"/>
    <w:rsid w:val="00DF5DDA"/>
    <w:rsid w:val="00DF5F5D"/>
    <w:rsid w:val="00DF6708"/>
    <w:rsid w:val="00DF69C0"/>
    <w:rsid w:val="00DF6F76"/>
    <w:rsid w:val="00DF7381"/>
    <w:rsid w:val="00DF74BB"/>
    <w:rsid w:val="00DF785E"/>
    <w:rsid w:val="00DF78F6"/>
    <w:rsid w:val="00DF7DB7"/>
    <w:rsid w:val="00DF7E79"/>
    <w:rsid w:val="00DF7F94"/>
    <w:rsid w:val="00DF7FB8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35E"/>
    <w:rsid w:val="00E066D0"/>
    <w:rsid w:val="00E0696F"/>
    <w:rsid w:val="00E06B24"/>
    <w:rsid w:val="00E0721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BF8"/>
    <w:rsid w:val="00E22EF9"/>
    <w:rsid w:val="00E2303E"/>
    <w:rsid w:val="00E23BD4"/>
    <w:rsid w:val="00E24E10"/>
    <w:rsid w:val="00E25149"/>
    <w:rsid w:val="00E25720"/>
    <w:rsid w:val="00E25CC8"/>
    <w:rsid w:val="00E26A07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72D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771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187"/>
    <w:rsid w:val="00E9352D"/>
    <w:rsid w:val="00E935C4"/>
    <w:rsid w:val="00E939B0"/>
    <w:rsid w:val="00E947AD"/>
    <w:rsid w:val="00E94F57"/>
    <w:rsid w:val="00E954A0"/>
    <w:rsid w:val="00E95C37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0AA"/>
    <w:rsid w:val="00EA22D5"/>
    <w:rsid w:val="00EA2F72"/>
    <w:rsid w:val="00EA3745"/>
    <w:rsid w:val="00EA3901"/>
    <w:rsid w:val="00EA4A62"/>
    <w:rsid w:val="00EA5503"/>
    <w:rsid w:val="00EA55B1"/>
    <w:rsid w:val="00EA5922"/>
    <w:rsid w:val="00EA62CA"/>
    <w:rsid w:val="00EA64F8"/>
    <w:rsid w:val="00EA6632"/>
    <w:rsid w:val="00EA6D86"/>
    <w:rsid w:val="00EA722D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3FC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2A57"/>
    <w:rsid w:val="00F1314D"/>
    <w:rsid w:val="00F13269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5512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AA0"/>
    <w:rsid w:val="00F55C58"/>
    <w:rsid w:val="00F55D83"/>
    <w:rsid w:val="00F56C54"/>
    <w:rsid w:val="00F5777A"/>
    <w:rsid w:val="00F57C75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59F"/>
    <w:rsid w:val="00F74CFB"/>
    <w:rsid w:val="00F74F09"/>
    <w:rsid w:val="00F74FC5"/>
    <w:rsid w:val="00F7577D"/>
    <w:rsid w:val="00F758E2"/>
    <w:rsid w:val="00F75B94"/>
    <w:rsid w:val="00F75BD7"/>
    <w:rsid w:val="00F75CBA"/>
    <w:rsid w:val="00F76829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47D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55F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2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5C4"/>
    <w:rsid w:val="00FF27BC"/>
    <w:rsid w:val="00FF282E"/>
    <w:rsid w:val="00FF29AC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DC26DDC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2025-09-01T22:48:00Z</cp:lastPrinted>
  <dcterms:created xsi:type="dcterms:W3CDTF">2025-09-05T21:09:00Z</dcterms:created>
  <dcterms:modified xsi:type="dcterms:W3CDTF">2025-09-05T21:09:00Z</dcterms:modified>
</cp:coreProperties>
</file>