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E3746" w:rsidRDefault="00FD490A" w:rsidP="008E37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JAR MEDICAL</w:t>
      </w:r>
      <w:r w:rsidR="008E3746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8E3746" w:rsidRDefault="008E3746" w:rsidP="008E37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E3746" w:rsidRDefault="008E3746" w:rsidP="008E37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E3746" w:rsidRDefault="008E3746" w:rsidP="008E374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E3746" w:rsidP="008E37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D490A">
        <w:rPr>
          <w:rFonts w:ascii="Times New Roman" w:hAnsi="Times New Roman"/>
          <w:b/>
          <w:sz w:val="32"/>
          <w:szCs w:val="32"/>
        </w:rPr>
        <w:t>3062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490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D490A" w:rsidRPr="00FD490A"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FD490A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D490A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3C" w:rsidRDefault="00ED0B3C">
      <w:r>
        <w:separator/>
      </w:r>
    </w:p>
  </w:endnote>
  <w:endnote w:type="continuationSeparator" w:id="0">
    <w:p w:rsidR="00ED0B3C" w:rsidRDefault="00ED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3C" w:rsidRDefault="00ED0B3C">
      <w:r>
        <w:separator/>
      </w:r>
    </w:p>
  </w:footnote>
  <w:footnote w:type="continuationSeparator" w:id="0">
    <w:p w:rsidR="00ED0B3C" w:rsidRDefault="00ED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3E37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2025-07-29T16:32:00Z</dcterms:created>
  <dcterms:modified xsi:type="dcterms:W3CDTF">2025-07-29T16:32:00Z</dcterms:modified>
</cp:coreProperties>
</file>