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C0EFA" w:rsidRDefault="007C0EFA" w:rsidP="007C0EF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LEVBETH MEDICAL, S.A. DE C.V.</w:t>
      </w:r>
    </w:p>
    <w:p w:rsidR="007C0EFA" w:rsidRDefault="007C0EFA" w:rsidP="007C0EF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C0EFA" w:rsidRDefault="007C0EFA" w:rsidP="007C0EF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C0EFA" w:rsidRDefault="007C0EFA" w:rsidP="007C0EF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C0EFA" w:rsidP="007C0EF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2966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Equipo Médico, Accesorios y Suministros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D5128">
        <w:rPr>
          <w:rFonts w:ascii="Times New Roman" w:hAnsi="Times New Roman"/>
          <w:b/>
          <w:bCs/>
          <w:sz w:val="28"/>
          <w:szCs w:val="28"/>
        </w:rPr>
        <w:t>Agosto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F12BC">
        <w:rPr>
          <w:rFonts w:ascii="Times New Roman" w:hAnsi="Times New Roman"/>
          <w:b/>
          <w:szCs w:val="24"/>
        </w:rPr>
        <w:t>moral</w:t>
      </w:r>
      <w:r w:rsidR="00BF12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4731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7AB4" w:rsidRDefault="00777AB4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3651A">
        <w:rPr>
          <w:rFonts w:ascii="Times New Roman" w:hAnsi="Times New Roman"/>
          <w:sz w:val="24"/>
          <w:szCs w:val="24"/>
        </w:rPr>
        <w:t>17</w:t>
      </w:r>
      <w:r w:rsidR="00BD4E7F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80E" w:rsidRDefault="009E280E">
      <w:r>
        <w:separator/>
      </w:r>
    </w:p>
  </w:endnote>
  <w:endnote w:type="continuationSeparator" w:id="0">
    <w:p w:rsidR="009E280E" w:rsidRDefault="009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80E" w:rsidRDefault="009E280E">
      <w:r>
        <w:separator/>
      </w:r>
    </w:p>
  </w:footnote>
  <w:footnote w:type="continuationSeparator" w:id="0">
    <w:p w:rsidR="009E280E" w:rsidRDefault="009E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022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2C5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2DF7"/>
    <w:rsid w:val="0006313E"/>
    <w:rsid w:val="000631AD"/>
    <w:rsid w:val="000643D5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BE5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B7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27A6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3D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727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128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2AB4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C07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5D48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47440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ECA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651A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0E18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0EF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7AA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0D7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80E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0C35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448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681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42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972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4E7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2BC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16C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E7DDF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649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7C0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5B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2C1E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98B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4C2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257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5B8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1E1925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2025-09-18T17:46:00Z</cp:lastPrinted>
  <dcterms:created xsi:type="dcterms:W3CDTF">2025-09-17T22:56:00Z</dcterms:created>
  <dcterms:modified xsi:type="dcterms:W3CDTF">2025-09-18T17:46:00Z</dcterms:modified>
</cp:coreProperties>
</file>