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40528" w:rsidRDefault="00340528" w:rsidP="0034052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DURFA, S.A. DE C.V.   </w:t>
      </w:r>
    </w:p>
    <w:p w:rsidR="00340528" w:rsidRDefault="00340528" w:rsidP="0034052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40528" w:rsidRDefault="00340528" w:rsidP="0034052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40528" w:rsidRDefault="00340528" w:rsidP="0034052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40528" w:rsidP="0034052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2961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697CDA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97CDA">
        <w:rPr>
          <w:rFonts w:ascii="Times New Roman" w:hAnsi="Times New Roman"/>
          <w:sz w:val="24"/>
          <w:szCs w:val="24"/>
        </w:rPr>
        <w:t>22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42" w:rsidRDefault="00863842">
      <w:r>
        <w:separator/>
      </w:r>
    </w:p>
  </w:endnote>
  <w:endnote w:type="continuationSeparator" w:id="0">
    <w:p w:rsidR="00863842" w:rsidRDefault="0086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42" w:rsidRDefault="00863842">
      <w:r>
        <w:separator/>
      </w:r>
    </w:p>
  </w:footnote>
  <w:footnote w:type="continuationSeparator" w:id="0">
    <w:p w:rsidR="00863842" w:rsidRDefault="0086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5D1FA9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2025-07-22T22:47:00Z</dcterms:created>
  <dcterms:modified xsi:type="dcterms:W3CDTF">2025-07-22T22:47:00Z</dcterms:modified>
</cp:coreProperties>
</file>