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764C23" w:rsidRDefault="00764C23" w:rsidP="00764C23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PLOMIFERRETERA EL TORNILLO, S.A. DE C.V.</w:t>
      </w:r>
    </w:p>
    <w:p w:rsidR="00764C23" w:rsidRDefault="00764C23" w:rsidP="00764C23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764C23" w:rsidRDefault="00764C23" w:rsidP="00764C23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764C23" w:rsidRDefault="00764C23" w:rsidP="00764C23">
      <w:pPr>
        <w:jc w:val="both"/>
        <w:rPr>
          <w:rFonts w:ascii="Times New Roman" w:hAnsi="Times New Roman"/>
          <w:szCs w:val="24"/>
          <w:lang w:val="es-MX"/>
        </w:rPr>
      </w:pPr>
    </w:p>
    <w:p w:rsidR="0077142F" w:rsidRPr="00190FEE" w:rsidRDefault="00764C23" w:rsidP="00764C23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2912 </w:t>
      </w:r>
      <w:r>
        <w:rPr>
          <w:rFonts w:ascii="Times New Roman" w:hAnsi="Times New Roman"/>
          <w:szCs w:val="24"/>
        </w:rPr>
        <w:t>con el giro:</w:t>
      </w:r>
      <w:r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b/>
          <w:sz w:val="28"/>
          <w:szCs w:val="24"/>
        </w:rPr>
        <w:t>Componentes y Suministros de Manufactura</w:t>
      </w:r>
      <w:r>
        <w:rPr>
          <w:rFonts w:ascii="Times New Roman" w:hAnsi="Times New Roman"/>
          <w:b/>
          <w:sz w:val="28"/>
          <w:szCs w:val="24"/>
        </w:rPr>
        <w:t xml:space="preserve"> </w:t>
      </w:r>
      <w:r w:rsidR="00CF1586">
        <w:rPr>
          <w:rFonts w:ascii="Times New Roman" w:hAnsi="Times New Roman"/>
          <w:szCs w:val="24"/>
        </w:rPr>
        <w:t>l</w:t>
      </w:r>
      <w:r w:rsidR="00292F9F" w:rsidRPr="00EF6FDE">
        <w:rPr>
          <w:rFonts w:ascii="Times New Roman" w:hAnsi="Times New Roman"/>
          <w:szCs w:val="24"/>
        </w:rPr>
        <w:t>o</w:t>
      </w:r>
      <w:r w:rsidR="00292F9F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764C23">
        <w:rPr>
          <w:rFonts w:ascii="Times New Roman" w:hAnsi="Times New Roman"/>
          <w:b/>
          <w:szCs w:val="24"/>
        </w:rPr>
        <w:t>moral</w:t>
      </w:r>
      <w:r w:rsidR="00764C2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575E28">
        <w:rPr>
          <w:rFonts w:ascii="Times New Roman" w:hAnsi="Times New Roman"/>
          <w:b/>
          <w:bCs/>
          <w:sz w:val="28"/>
          <w:szCs w:val="28"/>
        </w:rPr>
        <w:t>Mayo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</w:t>
      </w:r>
      <w:r w:rsidR="00FC519E">
        <w:rPr>
          <w:rFonts w:ascii="Times New Roman" w:hAnsi="Times New Roman"/>
          <w:b/>
          <w:bCs/>
          <w:sz w:val="28"/>
          <w:szCs w:val="28"/>
        </w:rPr>
        <w:t>202</w:t>
      </w:r>
      <w:r w:rsidR="002F68B1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764C23">
        <w:rPr>
          <w:rFonts w:ascii="Times New Roman" w:hAnsi="Times New Roman"/>
          <w:b/>
          <w:szCs w:val="24"/>
        </w:rPr>
        <w:t>moral</w:t>
      </w:r>
      <w:r w:rsidR="00764C23">
        <w:rPr>
          <w:rFonts w:ascii="Times New Roman" w:hAnsi="Times New Roman"/>
          <w:szCs w:val="24"/>
        </w:rPr>
        <w:t xml:space="preserve"> </w:t>
      </w:r>
      <w:bookmarkStart w:id="0" w:name="_GoBack"/>
      <w:bookmarkEnd w:id="0"/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09795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104218" w:rsidRDefault="00104218" w:rsidP="00303058">
      <w:pPr>
        <w:rPr>
          <w:rFonts w:ascii="Times New Roman" w:hAnsi="Times New Roman"/>
          <w:szCs w:val="24"/>
        </w:rPr>
      </w:pPr>
    </w:p>
    <w:p w:rsidR="00085C51" w:rsidRPr="003C67B3" w:rsidRDefault="00085C51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681DC1">
        <w:rPr>
          <w:rFonts w:ascii="Times New Roman" w:hAnsi="Times New Roman"/>
          <w:sz w:val="24"/>
          <w:szCs w:val="24"/>
        </w:rPr>
        <w:t>10</w:t>
      </w:r>
      <w:r w:rsidR="00FD7C08">
        <w:rPr>
          <w:rFonts w:ascii="Times New Roman" w:hAnsi="Times New Roman"/>
          <w:sz w:val="24"/>
          <w:szCs w:val="24"/>
        </w:rPr>
        <w:t xml:space="preserve"> de junio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>: M.A. Aseneth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6884" w:rsidRDefault="00746884">
      <w:r>
        <w:separator/>
      </w:r>
    </w:p>
  </w:endnote>
  <w:endnote w:type="continuationSeparator" w:id="0">
    <w:p w:rsidR="00746884" w:rsidRDefault="00746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6884" w:rsidRDefault="00746884">
      <w:r>
        <w:separator/>
      </w:r>
    </w:p>
  </w:footnote>
  <w:footnote w:type="continuationSeparator" w:id="0">
    <w:p w:rsidR="00746884" w:rsidRDefault="007468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34"/>
    <w:rsid w:val="00004A5E"/>
    <w:rsid w:val="000051B8"/>
    <w:rsid w:val="0000540C"/>
    <w:rsid w:val="0000602F"/>
    <w:rsid w:val="0000620A"/>
    <w:rsid w:val="00006288"/>
    <w:rsid w:val="00006725"/>
    <w:rsid w:val="00010B77"/>
    <w:rsid w:val="000114AF"/>
    <w:rsid w:val="00011C9D"/>
    <w:rsid w:val="00012025"/>
    <w:rsid w:val="00012141"/>
    <w:rsid w:val="00012180"/>
    <w:rsid w:val="000128ED"/>
    <w:rsid w:val="00013442"/>
    <w:rsid w:val="00014788"/>
    <w:rsid w:val="00014A5C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336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19B7"/>
    <w:rsid w:val="0004222E"/>
    <w:rsid w:val="0004280C"/>
    <w:rsid w:val="00042F7B"/>
    <w:rsid w:val="00043660"/>
    <w:rsid w:val="0004493E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67DE9"/>
    <w:rsid w:val="00070D68"/>
    <w:rsid w:val="00071A5D"/>
    <w:rsid w:val="00071EA7"/>
    <w:rsid w:val="000723A4"/>
    <w:rsid w:val="000726F8"/>
    <w:rsid w:val="00073176"/>
    <w:rsid w:val="00073635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0E51"/>
    <w:rsid w:val="0008196E"/>
    <w:rsid w:val="0008235A"/>
    <w:rsid w:val="0008273D"/>
    <w:rsid w:val="00082850"/>
    <w:rsid w:val="000828CD"/>
    <w:rsid w:val="0008316B"/>
    <w:rsid w:val="000836BD"/>
    <w:rsid w:val="00083A5F"/>
    <w:rsid w:val="00083CC2"/>
    <w:rsid w:val="00084234"/>
    <w:rsid w:val="000844B6"/>
    <w:rsid w:val="000845D9"/>
    <w:rsid w:val="00085767"/>
    <w:rsid w:val="00085C51"/>
    <w:rsid w:val="00085E13"/>
    <w:rsid w:val="000868EE"/>
    <w:rsid w:val="0008736C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C41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46F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69C1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541"/>
    <w:rsid w:val="000F06A8"/>
    <w:rsid w:val="000F131B"/>
    <w:rsid w:val="000F186A"/>
    <w:rsid w:val="000F2497"/>
    <w:rsid w:val="000F26EC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218"/>
    <w:rsid w:val="001043F1"/>
    <w:rsid w:val="00105998"/>
    <w:rsid w:val="00105A90"/>
    <w:rsid w:val="00106A83"/>
    <w:rsid w:val="00106FF7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6F6"/>
    <w:rsid w:val="00113B48"/>
    <w:rsid w:val="00114279"/>
    <w:rsid w:val="001150EE"/>
    <w:rsid w:val="0011573A"/>
    <w:rsid w:val="00115C29"/>
    <w:rsid w:val="001165CD"/>
    <w:rsid w:val="001170A1"/>
    <w:rsid w:val="001174A7"/>
    <w:rsid w:val="00117E69"/>
    <w:rsid w:val="00117F7F"/>
    <w:rsid w:val="0012145C"/>
    <w:rsid w:val="00121895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754"/>
    <w:rsid w:val="0013088E"/>
    <w:rsid w:val="00131114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0B3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4E8C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2418"/>
    <w:rsid w:val="001531E6"/>
    <w:rsid w:val="00153E1F"/>
    <w:rsid w:val="0015418A"/>
    <w:rsid w:val="0015463E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98C"/>
    <w:rsid w:val="00161EB8"/>
    <w:rsid w:val="001622B5"/>
    <w:rsid w:val="001629E4"/>
    <w:rsid w:val="0016318C"/>
    <w:rsid w:val="001631B0"/>
    <w:rsid w:val="00163215"/>
    <w:rsid w:val="0016353A"/>
    <w:rsid w:val="0016405A"/>
    <w:rsid w:val="00164400"/>
    <w:rsid w:val="001649FB"/>
    <w:rsid w:val="00164CFE"/>
    <w:rsid w:val="001658DB"/>
    <w:rsid w:val="00166239"/>
    <w:rsid w:val="00166855"/>
    <w:rsid w:val="00167125"/>
    <w:rsid w:val="001676FC"/>
    <w:rsid w:val="001677C4"/>
    <w:rsid w:val="00167D86"/>
    <w:rsid w:val="00170FDA"/>
    <w:rsid w:val="00171388"/>
    <w:rsid w:val="00171479"/>
    <w:rsid w:val="0017161B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99F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0FEE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7BA"/>
    <w:rsid w:val="00197C85"/>
    <w:rsid w:val="00197CB3"/>
    <w:rsid w:val="001A00CD"/>
    <w:rsid w:val="001A1A6F"/>
    <w:rsid w:val="001A224F"/>
    <w:rsid w:val="001A277E"/>
    <w:rsid w:val="001A2883"/>
    <w:rsid w:val="001A2B46"/>
    <w:rsid w:val="001A348B"/>
    <w:rsid w:val="001A36B3"/>
    <w:rsid w:val="001A3E0F"/>
    <w:rsid w:val="001A3F73"/>
    <w:rsid w:val="001A47A3"/>
    <w:rsid w:val="001A4995"/>
    <w:rsid w:val="001A4C9A"/>
    <w:rsid w:val="001A5873"/>
    <w:rsid w:val="001A6206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8BE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D7EC9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41A0"/>
    <w:rsid w:val="001E545A"/>
    <w:rsid w:val="001E5BFD"/>
    <w:rsid w:val="001E6423"/>
    <w:rsid w:val="001E6938"/>
    <w:rsid w:val="001E6BED"/>
    <w:rsid w:val="001E6D16"/>
    <w:rsid w:val="001E6E8E"/>
    <w:rsid w:val="001E7C88"/>
    <w:rsid w:val="001F006E"/>
    <w:rsid w:val="001F02FC"/>
    <w:rsid w:val="001F0C7C"/>
    <w:rsid w:val="001F1E4C"/>
    <w:rsid w:val="001F218B"/>
    <w:rsid w:val="001F2A26"/>
    <w:rsid w:val="001F2C36"/>
    <w:rsid w:val="001F320F"/>
    <w:rsid w:val="001F34B6"/>
    <w:rsid w:val="001F3AA2"/>
    <w:rsid w:val="001F3F6B"/>
    <w:rsid w:val="001F45F1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278"/>
    <w:rsid w:val="00202451"/>
    <w:rsid w:val="00202907"/>
    <w:rsid w:val="002034C8"/>
    <w:rsid w:val="0020407C"/>
    <w:rsid w:val="002040F2"/>
    <w:rsid w:val="00204C3E"/>
    <w:rsid w:val="00205017"/>
    <w:rsid w:val="002050AC"/>
    <w:rsid w:val="00205150"/>
    <w:rsid w:val="002052AA"/>
    <w:rsid w:val="00205B3B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23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17A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0F5"/>
    <w:rsid w:val="00240259"/>
    <w:rsid w:val="002405F3"/>
    <w:rsid w:val="00240DBE"/>
    <w:rsid w:val="002412A9"/>
    <w:rsid w:val="0024131F"/>
    <w:rsid w:val="00241F08"/>
    <w:rsid w:val="00242252"/>
    <w:rsid w:val="00242A29"/>
    <w:rsid w:val="00242DC9"/>
    <w:rsid w:val="00243D9E"/>
    <w:rsid w:val="0024436C"/>
    <w:rsid w:val="0024445E"/>
    <w:rsid w:val="00244A78"/>
    <w:rsid w:val="00244DF7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65F7"/>
    <w:rsid w:val="002670C3"/>
    <w:rsid w:val="00267403"/>
    <w:rsid w:val="00267860"/>
    <w:rsid w:val="00267DD6"/>
    <w:rsid w:val="002702AE"/>
    <w:rsid w:val="0027036F"/>
    <w:rsid w:val="0027056B"/>
    <w:rsid w:val="00270636"/>
    <w:rsid w:val="0027113F"/>
    <w:rsid w:val="002711D2"/>
    <w:rsid w:val="002713AA"/>
    <w:rsid w:val="0027143B"/>
    <w:rsid w:val="002714F9"/>
    <w:rsid w:val="002718CF"/>
    <w:rsid w:val="00271BB1"/>
    <w:rsid w:val="0027216E"/>
    <w:rsid w:val="0027218A"/>
    <w:rsid w:val="002727AE"/>
    <w:rsid w:val="002729FA"/>
    <w:rsid w:val="00272A62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AEB"/>
    <w:rsid w:val="00277E55"/>
    <w:rsid w:val="0028046E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0300"/>
    <w:rsid w:val="002921CB"/>
    <w:rsid w:val="00292983"/>
    <w:rsid w:val="00292F23"/>
    <w:rsid w:val="00292F9F"/>
    <w:rsid w:val="00293240"/>
    <w:rsid w:val="002933A5"/>
    <w:rsid w:val="002937D3"/>
    <w:rsid w:val="00293975"/>
    <w:rsid w:val="00294CA6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296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0F0"/>
    <w:rsid w:val="002B0ECF"/>
    <w:rsid w:val="002B12AF"/>
    <w:rsid w:val="002B1F54"/>
    <w:rsid w:val="002B304C"/>
    <w:rsid w:val="002B3575"/>
    <w:rsid w:val="002B42E0"/>
    <w:rsid w:val="002B5515"/>
    <w:rsid w:val="002B5E8A"/>
    <w:rsid w:val="002B7CE6"/>
    <w:rsid w:val="002C05E1"/>
    <w:rsid w:val="002C1008"/>
    <w:rsid w:val="002C1DCD"/>
    <w:rsid w:val="002C2C1C"/>
    <w:rsid w:val="002C352D"/>
    <w:rsid w:val="002C35DA"/>
    <w:rsid w:val="002C3A85"/>
    <w:rsid w:val="002C3B6D"/>
    <w:rsid w:val="002C3CA8"/>
    <w:rsid w:val="002C3CDD"/>
    <w:rsid w:val="002C3FFA"/>
    <w:rsid w:val="002C43A0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2D5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D7BC3"/>
    <w:rsid w:val="002E0857"/>
    <w:rsid w:val="002E13DD"/>
    <w:rsid w:val="002E1909"/>
    <w:rsid w:val="002E1985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68B1"/>
    <w:rsid w:val="002F6EA4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67B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174EA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60C"/>
    <w:rsid w:val="003278AE"/>
    <w:rsid w:val="00327BC0"/>
    <w:rsid w:val="00327C15"/>
    <w:rsid w:val="003302BD"/>
    <w:rsid w:val="0033098C"/>
    <w:rsid w:val="003313B2"/>
    <w:rsid w:val="00331535"/>
    <w:rsid w:val="003315C9"/>
    <w:rsid w:val="00332059"/>
    <w:rsid w:val="003330CB"/>
    <w:rsid w:val="003336C4"/>
    <w:rsid w:val="0033396D"/>
    <w:rsid w:val="00333CEA"/>
    <w:rsid w:val="00334454"/>
    <w:rsid w:val="00334509"/>
    <w:rsid w:val="003349DD"/>
    <w:rsid w:val="003351CB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47F1D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9F6"/>
    <w:rsid w:val="00363A58"/>
    <w:rsid w:val="003645E1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95C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115"/>
    <w:rsid w:val="00392B4D"/>
    <w:rsid w:val="00392F90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5AC"/>
    <w:rsid w:val="003B6A74"/>
    <w:rsid w:val="003B70E4"/>
    <w:rsid w:val="003B752D"/>
    <w:rsid w:val="003B7737"/>
    <w:rsid w:val="003B7972"/>
    <w:rsid w:val="003B79A2"/>
    <w:rsid w:val="003B7A90"/>
    <w:rsid w:val="003B7F2E"/>
    <w:rsid w:val="003C0917"/>
    <w:rsid w:val="003C0AC1"/>
    <w:rsid w:val="003C0C4E"/>
    <w:rsid w:val="003C1102"/>
    <w:rsid w:val="003C15BD"/>
    <w:rsid w:val="003C1DD5"/>
    <w:rsid w:val="003C2094"/>
    <w:rsid w:val="003C2175"/>
    <w:rsid w:val="003C2343"/>
    <w:rsid w:val="003C2462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844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9A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145"/>
    <w:rsid w:val="004124F1"/>
    <w:rsid w:val="004125CE"/>
    <w:rsid w:val="00412625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995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0E0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379DA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A0C"/>
    <w:rsid w:val="00455B00"/>
    <w:rsid w:val="004561CB"/>
    <w:rsid w:val="004568CB"/>
    <w:rsid w:val="00456A34"/>
    <w:rsid w:val="00457323"/>
    <w:rsid w:val="004575E5"/>
    <w:rsid w:val="00457E6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4BEA"/>
    <w:rsid w:val="004652B7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64A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256"/>
    <w:rsid w:val="004946B7"/>
    <w:rsid w:val="00494D20"/>
    <w:rsid w:val="004955F7"/>
    <w:rsid w:val="00495B79"/>
    <w:rsid w:val="00495DCE"/>
    <w:rsid w:val="00495F53"/>
    <w:rsid w:val="00496016"/>
    <w:rsid w:val="00496C52"/>
    <w:rsid w:val="0049733D"/>
    <w:rsid w:val="0049744C"/>
    <w:rsid w:val="004A01F8"/>
    <w:rsid w:val="004A08FA"/>
    <w:rsid w:val="004A1167"/>
    <w:rsid w:val="004A1688"/>
    <w:rsid w:val="004A1A40"/>
    <w:rsid w:val="004A1DE0"/>
    <w:rsid w:val="004A2BB5"/>
    <w:rsid w:val="004A3E2B"/>
    <w:rsid w:val="004A5358"/>
    <w:rsid w:val="004A5564"/>
    <w:rsid w:val="004A5644"/>
    <w:rsid w:val="004A5EBB"/>
    <w:rsid w:val="004A6477"/>
    <w:rsid w:val="004A726C"/>
    <w:rsid w:val="004A7494"/>
    <w:rsid w:val="004A7C89"/>
    <w:rsid w:val="004B0CB8"/>
    <w:rsid w:val="004B1236"/>
    <w:rsid w:val="004B20B6"/>
    <w:rsid w:val="004B20C8"/>
    <w:rsid w:val="004B21E8"/>
    <w:rsid w:val="004B2620"/>
    <w:rsid w:val="004B2EA9"/>
    <w:rsid w:val="004B32C5"/>
    <w:rsid w:val="004B3797"/>
    <w:rsid w:val="004B38E8"/>
    <w:rsid w:val="004B3D80"/>
    <w:rsid w:val="004B4A23"/>
    <w:rsid w:val="004B4AA8"/>
    <w:rsid w:val="004B594D"/>
    <w:rsid w:val="004B5B88"/>
    <w:rsid w:val="004B61E7"/>
    <w:rsid w:val="004B630F"/>
    <w:rsid w:val="004B674B"/>
    <w:rsid w:val="004B7160"/>
    <w:rsid w:val="004C0179"/>
    <w:rsid w:val="004C0D32"/>
    <w:rsid w:val="004C14D6"/>
    <w:rsid w:val="004C1E61"/>
    <w:rsid w:val="004C1ECE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8B5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B7A"/>
    <w:rsid w:val="004D2CEC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203"/>
    <w:rsid w:val="004E4535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0B91"/>
    <w:rsid w:val="004F1050"/>
    <w:rsid w:val="004F1269"/>
    <w:rsid w:val="004F18D6"/>
    <w:rsid w:val="004F2076"/>
    <w:rsid w:val="004F2432"/>
    <w:rsid w:val="004F2722"/>
    <w:rsid w:val="004F2958"/>
    <w:rsid w:val="004F2A34"/>
    <w:rsid w:val="004F2AC1"/>
    <w:rsid w:val="004F2D27"/>
    <w:rsid w:val="004F3A91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532"/>
    <w:rsid w:val="0050280E"/>
    <w:rsid w:val="00503C05"/>
    <w:rsid w:val="00503CE4"/>
    <w:rsid w:val="00503E05"/>
    <w:rsid w:val="0050409A"/>
    <w:rsid w:val="00504DCD"/>
    <w:rsid w:val="005054CD"/>
    <w:rsid w:val="00505A96"/>
    <w:rsid w:val="00505DFE"/>
    <w:rsid w:val="00506F43"/>
    <w:rsid w:val="00507786"/>
    <w:rsid w:val="00507835"/>
    <w:rsid w:val="00507928"/>
    <w:rsid w:val="005079C6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058E"/>
    <w:rsid w:val="005211C7"/>
    <w:rsid w:val="005212AF"/>
    <w:rsid w:val="00521B8F"/>
    <w:rsid w:val="0052204C"/>
    <w:rsid w:val="005220E7"/>
    <w:rsid w:val="0052285B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015"/>
    <w:rsid w:val="005524D2"/>
    <w:rsid w:val="005532B5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449F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48"/>
    <w:rsid w:val="00571BAD"/>
    <w:rsid w:val="00572155"/>
    <w:rsid w:val="005725C5"/>
    <w:rsid w:val="005727C1"/>
    <w:rsid w:val="005729E9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5E28"/>
    <w:rsid w:val="005768EF"/>
    <w:rsid w:val="00577D19"/>
    <w:rsid w:val="00580478"/>
    <w:rsid w:val="0058054D"/>
    <w:rsid w:val="005808E9"/>
    <w:rsid w:val="00580A2B"/>
    <w:rsid w:val="0058109D"/>
    <w:rsid w:val="00581A9A"/>
    <w:rsid w:val="005825C7"/>
    <w:rsid w:val="00582E4A"/>
    <w:rsid w:val="0058388A"/>
    <w:rsid w:val="00583BF8"/>
    <w:rsid w:val="00584575"/>
    <w:rsid w:val="00584943"/>
    <w:rsid w:val="005850A2"/>
    <w:rsid w:val="005858D0"/>
    <w:rsid w:val="00585C28"/>
    <w:rsid w:val="005863C7"/>
    <w:rsid w:val="00586EFA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38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6FF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015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05E"/>
    <w:rsid w:val="005C2690"/>
    <w:rsid w:val="005C4841"/>
    <w:rsid w:val="005C4D39"/>
    <w:rsid w:val="005C5300"/>
    <w:rsid w:val="005C5ADB"/>
    <w:rsid w:val="005C6176"/>
    <w:rsid w:val="005C67BD"/>
    <w:rsid w:val="005C7071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11B"/>
    <w:rsid w:val="005F255F"/>
    <w:rsid w:val="005F25D8"/>
    <w:rsid w:val="005F29F2"/>
    <w:rsid w:val="005F2F15"/>
    <w:rsid w:val="005F35E0"/>
    <w:rsid w:val="005F4133"/>
    <w:rsid w:val="005F445A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380"/>
    <w:rsid w:val="0060359D"/>
    <w:rsid w:val="006045DE"/>
    <w:rsid w:val="00604DEC"/>
    <w:rsid w:val="00605A9F"/>
    <w:rsid w:val="00605FEC"/>
    <w:rsid w:val="00606AFC"/>
    <w:rsid w:val="006104A0"/>
    <w:rsid w:val="00610BE0"/>
    <w:rsid w:val="0061128C"/>
    <w:rsid w:val="00611EDD"/>
    <w:rsid w:val="006125EA"/>
    <w:rsid w:val="00612ED8"/>
    <w:rsid w:val="006131C4"/>
    <w:rsid w:val="00613297"/>
    <w:rsid w:val="0061333A"/>
    <w:rsid w:val="006136D6"/>
    <w:rsid w:val="00613B75"/>
    <w:rsid w:val="00613CA7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A2D"/>
    <w:rsid w:val="00621F71"/>
    <w:rsid w:val="00622018"/>
    <w:rsid w:val="00622B9F"/>
    <w:rsid w:val="00623097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1A4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54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2E"/>
    <w:rsid w:val="00637C5F"/>
    <w:rsid w:val="00637EB3"/>
    <w:rsid w:val="00640056"/>
    <w:rsid w:val="00640CCD"/>
    <w:rsid w:val="006410B8"/>
    <w:rsid w:val="00641BFF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1B1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585"/>
    <w:rsid w:val="00654A08"/>
    <w:rsid w:val="00654B75"/>
    <w:rsid w:val="0065501B"/>
    <w:rsid w:val="006555FF"/>
    <w:rsid w:val="006558B3"/>
    <w:rsid w:val="00655CA9"/>
    <w:rsid w:val="00655DE3"/>
    <w:rsid w:val="0065631E"/>
    <w:rsid w:val="00657169"/>
    <w:rsid w:val="0065779A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1DC1"/>
    <w:rsid w:val="006823C8"/>
    <w:rsid w:val="00682FE8"/>
    <w:rsid w:val="00683496"/>
    <w:rsid w:val="00683A38"/>
    <w:rsid w:val="00683E3F"/>
    <w:rsid w:val="00684B24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720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5F2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A51"/>
    <w:rsid w:val="006F3CAB"/>
    <w:rsid w:val="006F3D41"/>
    <w:rsid w:val="006F404B"/>
    <w:rsid w:val="006F439C"/>
    <w:rsid w:val="006F4947"/>
    <w:rsid w:val="006F4EED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2153"/>
    <w:rsid w:val="0070234A"/>
    <w:rsid w:val="007038F0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61E6"/>
    <w:rsid w:val="007074CE"/>
    <w:rsid w:val="00707D34"/>
    <w:rsid w:val="00707EF0"/>
    <w:rsid w:val="00710052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B36"/>
    <w:rsid w:val="00720C7E"/>
    <w:rsid w:val="00720D30"/>
    <w:rsid w:val="00721C76"/>
    <w:rsid w:val="007231EF"/>
    <w:rsid w:val="007235DC"/>
    <w:rsid w:val="00723A47"/>
    <w:rsid w:val="00723F9F"/>
    <w:rsid w:val="00723FD4"/>
    <w:rsid w:val="00724BD5"/>
    <w:rsid w:val="00724E77"/>
    <w:rsid w:val="00725D8F"/>
    <w:rsid w:val="007266F6"/>
    <w:rsid w:val="007268B2"/>
    <w:rsid w:val="00727323"/>
    <w:rsid w:val="00727851"/>
    <w:rsid w:val="00727F61"/>
    <w:rsid w:val="00730622"/>
    <w:rsid w:val="00730757"/>
    <w:rsid w:val="007308A9"/>
    <w:rsid w:val="007315FD"/>
    <w:rsid w:val="007323BC"/>
    <w:rsid w:val="007328E9"/>
    <w:rsid w:val="00732E92"/>
    <w:rsid w:val="0073300B"/>
    <w:rsid w:val="00733F18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884"/>
    <w:rsid w:val="00746928"/>
    <w:rsid w:val="00746EF7"/>
    <w:rsid w:val="0074758B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94B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C23"/>
    <w:rsid w:val="00764EB4"/>
    <w:rsid w:val="00764EBE"/>
    <w:rsid w:val="0076525B"/>
    <w:rsid w:val="007654F3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4A1B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516"/>
    <w:rsid w:val="0078482F"/>
    <w:rsid w:val="00784E37"/>
    <w:rsid w:val="0078508C"/>
    <w:rsid w:val="0078512F"/>
    <w:rsid w:val="0078587E"/>
    <w:rsid w:val="00785DCB"/>
    <w:rsid w:val="007860C3"/>
    <w:rsid w:val="00786BAF"/>
    <w:rsid w:val="007877CB"/>
    <w:rsid w:val="007879A3"/>
    <w:rsid w:val="00787DEC"/>
    <w:rsid w:val="00787EF1"/>
    <w:rsid w:val="0079099F"/>
    <w:rsid w:val="00790AA7"/>
    <w:rsid w:val="00790C30"/>
    <w:rsid w:val="007911A9"/>
    <w:rsid w:val="007912A6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4AC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125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C9C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7A3"/>
    <w:rsid w:val="007D78B4"/>
    <w:rsid w:val="007D7B81"/>
    <w:rsid w:val="007D7EAC"/>
    <w:rsid w:val="007E0168"/>
    <w:rsid w:val="007E0DAE"/>
    <w:rsid w:val="007E1501"/>
    <w:rsid w:val="007E15A1"/>
    <w:rsid w:val="007E16C9"/>
    <w:rsid w:val="007E18C6"/>
    <w:rsid w:val="007E1AC5"/>
    <w:rsid w:val="007E1B87"/>
    <w:rsid w:val="007E2167"/>
    <w:rsid w:val="007E2EB5"/>
    <w:rsid w:val="007E2FA7"/>
    <w:rsid w:val="007E30B3"/>
    <w:rsid w:val="007E38B1"/>
    <w:rsid w:val="007E52D3"/>
    <w:rsid w:val="007E56AB"/>
    <w:rsid w:val="007E57C7"/>
    <w:rsid w:val="007E5828"/>
    <w:rsid w:val="007E58A0"/>
    <w:rsid w:val="007E628C"/>
    <w:rsid w:val="007E63D7"/>
    <w:rsid w:val="007E6A11"/>
    <w:rsid w:val="007E6F8F"/>
    <w:rsid w:val="007E740B"/>
    <w:rsid w:val="007E7C5E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7F7F8B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4982"/>
    <w:rsid w:val="008150A9"/>
    <w:rsid w:val="00815E0F"/>
    <w:rsid w:val="0081661D"/>
    <w:rsid w:val="0081680A"/>
    <w:rsid w:val="008169AA"/>
    <w:rsid w:val="00816B3C"/>
    <w:rsid w:val="00816BDA"/>
    <w:rsid w:val="00816DDF"/>
    <w:rsid w:val="00817656"/>
    <w:rsid w:val="008176EA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3E5"/>
    <w:rsid w:val="0082469B"/>
    <w:rsid w:val="00824C78"/>
    <w:rsid w:val="00825684"/>
    <w:rsid w:val="00826A6C"/>
    <w:rsid w:val="00826BDA"/>
    <w:rsid w:val="00826FC6"/>
    <w:rsid w:val="00827A33"/>
    <w:rsid w:val="00827CFB"/>
    <w:rsid w:val="00830E87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055"/>
    <w:rsid w:val="008361BC"/>
    <w:rsid w:val="00836459"/>
    <w:rsid w:val="00836768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791"/>
    <w:rsid w:val="00842D18"/>
    <w:rsid w:val="008430F2"/>
    <w:rsid w:val="00843CFA"/>
    <w:rsid w:val="00844535"/>
    <w:rsid w:val="00844D0E"/>
    <w:rsid w:val="00845A53"/>
    <w:rsid w:val="0084683F"/>
    <w:rsid w:val="008468A3"/>
    <w:rsid w:val="00847169"/>
    <w:rsid w:val="0084749B"/>
    <w:rsid w:val="008479B2"/>
    <w:rsid w:val="00847B87"/>
    <w:rsid w:val="00847BD7"/>
    <w:rsid w:val="00850690"/>
    <w:rsid w:val="008519EB"/>
    <w:rsid w:val="00851B56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793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2DFB"/>
    <w:rsid w:val="00872E40"/>
    <w:rsid w:val="00873415"/>
    <w:rsid w:val="00873AF1"/>
    <w:rsid w:val="00873C1B"/>
    <w:rsid w:val="008741C6"/>
    <w:rsid w:val="00874317"/>
    <w:rsid w:val="00874AC2"/>
    <w:rsid w:val="00874B25"/>
    <w:rsid w:val="00874D62"/>
    <w:rsid w:val="008752DA"/>
    <w:rsid w:val="008758F2"/>
    <w:rsid w:val="00875D58"/>
    <w:rsid w:val="00875F01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483"/>
    <w:rsid w:val="00891577"/>
    <w:rsid w:val="00891B93"/>
    <w:rsid w:val="00891DDB"/>
    <w:rsid w:val="008923D4"/>
    <w:rsid w:val="008925C8"/>
    <w:rsid w:val="008926E3"/>
    <w:rsid w:val="008929E9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B63"/>
    <w:rsid w:val="00897EB0"/>
    <w:rsid w:val="00897ECC"/>
    <w:rsid w:val="00897FE9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BB2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330"/>
    <w:rsid w:val="008B5BD5"/>
    <w:rsid w:val="008B5C23"/>
    <w:rsid w:val="008B5DF6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39C0"/>
    <w:rsid w:val="008C42F8"/>
    <w:rsid w:val="008C435B"/>
    <w:rsid w:val="008C4449"/>
    <w:rsid w:val="008C473E"/>
    <w:rsid w:val="008C49FD"/>
    <w:rsid w:val="008C51AE"/>
    <w:rsid w:val="008C5731"/>
    <w:rsid w:val="008C5BD6"/>
    <w:rsid w:val="008C61A1"/>
    <w:rsid w:val="008C6226"/>
    <w:rsid w:val="008C63CE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3D1"/>
    <w:rsid w:val="008D64E9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44BC"/>
    <w:rsid w:val="008E5540"/>
    <w:rsid w:val="008E5C5C"/>
    <w:rsid w:val="008E626E"/>
    <w:rsid w:val="008E6789"/>
    <w:rsid w:val="008E6D26"/>
    <w:rsid w:val="008E7B9D"/>
    <w:rsid w:val="008F0112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6A4B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2E7A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19B"/>
    <w:rsid w:val="00912BF0"/>
    <w:rsid w:val="00912DFE"/>
    <w:rsid w:val="0091345B"/>
    <w:rsid w:val="00913554"/>
    <w:rsid w:val="00913ACB"/>
    <w:rsid w:val="00913EAC"/>
    <w:rsid w:val="00914298"/>
    <w:rsid w:val="0091432D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29B"/>
    <w:rsid w:val="009413CD"/>
    <w:rsid w:val="009413DA"/>
    <w:rsid w:val="009415D0"/>
    <w:rsid w:val="00941AAB"/>
    <w:rsid w:val="00941C4A"/>
    <w:rsid w:val="00941C7A"/>
    <w:rsid w:val="00941E5F"/>
    <w:rsid w:val="00942687"/>
    <w:rsid w:val="0094268A"/>
    <w:rsid w:val="0094328B"/>
    <w:rsid w:val="0094452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25D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3CEA"/>
    <w:rsid w:val="00954384"/>
    <w:rsid w:val="009559C9"/>
    <w:rsid w:val="009564F1"/>
    <w:rsid w:val="00956B12"/>
    <w:rsid w:val="00956B3F"/>
    <w:rsid w:val="00956EDC"/>
    <w:rsid w:val="00960444"/>
    <w:rsid w:val="009605BC"/>
    <w:rsid w:val="0096071F"/>
    <w:rsid w:val="00961931"/>
    <w:rsid w:val="00961A57"/>
    <w:rsid w:val="009621A3"/>
    <w:rsid w:val="009625A9"/>
    <w:rsid w:val="009628B4"/>
    <w:rsid w:val="00962E5F"/>
    <w:rsid w:val="00962EED"/>
    <w:rsid w:val="00963845"/>
    <w:rsid w:val="00963B27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457"/>
    <w:rsid w:val="00973637"/>
    <w:rsid w:val="009737CA"/>
    <w:rsid w:val="009747B5"/>
    <w:rsid w:val="00974FB4"/>
    <w:rsid w:val="0097549B"/>
    <w:rsid w:val="009756A4"/>
    <w:rsid w:val="009756A7"/>
    <w:rsid w:val="009774C1"/>
    <w:rsid w:val="009776FB"/>
    <w:rsid w:val="00977DE9"/>
    <w:rsid w:val="009804BA"/>
    <w:rsid w:val="00980A21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264"/>
    <w:rsid w:val="00986318"/>
    <w:rsid w:val="00987C27"/>
    <w:rsid w:val="00990407"/>
    <w:rsid w:val="00990FD3"/>
    <w:rsid w:val="009921F9"/>
    <w:rsid w:val="009923AA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921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2776"/>
    <w:rsid w:val="009B2A1C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491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063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F05FD"/>
    <w:rsid w:val="009F0677"/>
    <w:rsid w:val="009F0C6F"/>
    <w:rsid w:val="009F1640"/>
    <w:rsid w:val="009F23DC"/>
    <w:rsid w:val="009F2434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B34"/>
    <w:rsid w:val="009F7C48"/>
    <w:rsid w:val="00A0044B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4EC"/>
    <w:rsid w:val="00A0673A"/>
    <w:rsid w:val="00A0719C"/>
    <w:rsid w:val="00A0796E"/>
    <w:rsid w:val="00A07AF5"/>
    <w:rsid w:val="00A07E92"/>
    <w:rsid w:val="00A106D2"/>
    <w:rsid w:val="00A11244"/>
    <w:rsid w:val="00A11280"/>
    <w:rsid w:val="00A115EC"/>
    <w:rsid w:val="00A11D75"/>
    <w:rsid w:val="00A128E1"/>
    <w:rsid w:val="00A12C5E"/>
    <w:rsid w:val="00A12FAE"/>
    <w:rsid w:val="00A13023"/>
    <w:rsid w:val="00A13914"/>
    <w:rsid w:val="00A13A6A"/>
    <w:rsid w:val="00A14255"/>
    <w:rsid w:val="00A14848"/>
    <w:rsid w:val="00A148E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9E1"/>
    <w:rsid w:val="00A22A2B"/>
    <w:rsid w:val="00A22DDD"/>
    <w:rsid w:val="00A22DF2"/>
    <w:rsid w:val="00A23425"/>
    <w:rsid w:val="00A23638"/>
    <w:rsid w:val="00A23906"/>
    <w:rsid w:val="00A23AA8"/>
    <w:rsid w:val="00A23FB0"/>
    <w:rsid w:val="00A247C4"/>
    <w:rsid w:val="00A24DA5"/>
    <w:rsid w:val="00A2635D"/>
    <w:rsid w:val="00A26C61"/>
    <w:rsid w:val="00A26DD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48B8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248"/>
    <w:rsid w:val="00A85964"/>
    <w:rsid w:val="00A859E9"/>
    <w:rsid w:val="00A85B97"/>
    <w:rsid w:val="00A85DDC"/>
    <w:rsid w:val="00A86847"/>
    <w:rsid w:val="00A86AE2"/>
    <w:rsid w:val="00A87CF8"/>
    <w:rsid w:val="00A87F17"/>
    <w:rsid w:val="00A9033C"/>
    <w:rsid w:val="00A905ED"/>
    <w:rsid w:val="00A91605"/>
    <w:rsid w:val="00A91768"/>
    <w:rsid w:val="00A91E89"/>
    <w:rsid w:val="00A92391"/>
    <w:rsid w:val="00A92ECA"/>
    <w:rsid w:val="00A9302C"/>
    <w:rsid w:val="00A93534"/>
    <w:rsid w:val="00A939C6"/>
    <w:rsid w:val="00A9427D"/>
    <w:rsid w:val="00A942CC"/>
    <w:rsid w:val="00A95455"/>
    <w:rsid w:val="00A958DF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95B"/>
    <w:rsid w:val="00AA7A56"/>
    <w:rsid w:val="00AB02A1"/>
    <w:rsid w:val="00AB03CE"/>
    <w:rsid w:val="00AB0BF7"/>
    <w:rsid w:val="00AB13A4"/>
    <w:rsid w:val="00AB1B86"/>
    <w:rsid w:val="00AB2190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5ACC"/>
    <w:rsid w:val="00AB6326"/>
    <w:rsid w:val="00AB6715"/>
    <w:rsid w:val="00AB6E8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30A"/>
    <w:rsid w:val="00AD0541"/>
    <w:rsid w:val="00AD0D4E"/>
    <w:rsid w:val="00AD0D89"/>
    <w:rsid w:val="00AD1002"/>
    <w:rsid w:val="00AD1012"/>
    <w:rsid w:val="00AD1F52"/>
    <w:rsid w:val="00AD2155"/>
    <w:rsid w:val="00AD217D"/>
    <w:rsid w:val="00AD265A"/>
    <w:rsid w:val="00AD2A68"/>
    <w:rsid w:val="00AD395A"/>
    <w:rsid w:val="00AD3EA9"/>
    <w:rsid w:val="00AD4DC5"/>
    <w:rsid w:val="00AD561B"/>
    <w:rsid w:val="00AD576D"/>
    <w:rsid w:val="00AD618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13F"/>
    <w:rsid w:val="00AE629B"/>
    <w:rsid w:val="00AE62E2"/>
    <w:rsid w:val="00AE6A6C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45CD"/>
    <w:rsid w:val="00AF549B"/>
    <w:rsid w:val="00AF54E0"/>
    <w:rsid w:val="00AF5BA3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72A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0F00"/>
    <w:rsid w:val="00B22547"/>
    <w:rsid w:val="00B228C5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016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BBB"/>
    <w:rsid w:val="00B41DF8"/>
    <w:rsid w:val="00B41FBA"/>
    <w:rsid w:val="00B44881"/>
    <w:rsid w:val="00B45051"/>
    <w:rsid w:val="00B45052"/>
    <w:rsid w:val="00B46C3D"/>
    <w:rsid w:val="00B46EF3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483"/>
    <w:rsid w:val="00B55CB4"/>
    <w:rsid w:val="00B55D2A"/>
    <w:rsid w:val="00B5623B"/>
    <w:rsid w:val="00B563BB"/>
    <w:rsid w:val="00B56C50"/>
    <w:rsid w:val="00B57145"/>
    <w:rsid w:val="00B6050C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06E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012E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CA"/>
    <w:rsid w:val="00B95CDA"/>
    <w:rsid w:val="00B96FD6"/>
    <w:rsid w:val="00B977A7"/>
    <w:rsid w:val="00B97844"/>
    <w:rsid w:val="00B978CE"/>
    <w:rsid w:val="00B9790C"/>
    <w:rsid w:val="00B97947"/>
    <w:rsid w:val="00BA0660"/>
    <w:rsid w:val="00BA0C1D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1B3C"/>
    <w:rsid w:val="00BB1FE2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6B8"/>
    <w:rsid w:val="00BC6B13"/>
    <w:rsid w:val="00BC6B88"/>
    <w:rsid w:val="00BC6DA7"/>
    <w:rsid w:val="00BC7049"/>
    <w:rsid w:val="00BC7370"/>
    <w:rsid w:val="00BC7939"/>
    <w:rsid w:val="00BC7D54"/>
    <w:rsid w:val="00BD1334"/>
    <w:rsid w:val="00BD1486"/>
    <w:rsid w:val="00BD18FD"/>
    <w:rsid w:val="00BD2329"/>
    <w:rsid w:val="00BD2A43"/>
    <w:rsid w:val="00BD30B8"/>
    <w:rsid w:val="00BD3415"/>
    <w:rsid w:val="00BD3567"/>
    <w:rsid w:val="00BD35C7"/>
    <w:rsid w:val="00BD3967"/>
    <w:rsid w:val="00BD3BDF"/>
    <w:rsid w:val="00BD4CF2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D79F7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65F"/>
    <w:rsid w:val="00BF6B8D"/>
    <w:rsid w:val="00BF7554"/>
    <w:rsid w:val="00C0006E"/>
    <w:rsid w:val="00C00309"/>
    <w:rsid w:val="00C00ACE"/>
    <w:rsid w:val="00C0147E"/>
    <w:rsid w:val="00C015F4"/>
    <w:rsid w:val="00C022A5"/>
    <w:rsid w:val="00C025C4"/>
    <w:rsid w:val="00C025C7"/>
    <w:rsid w:val="00C028B8"/>
    <w:rsid w:val="00C02A3A"/>
    <w:rsid w:val="00C03615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887"/>
    <w:rsid w:val="00C11A0D"/>
    <w:rsid w:val="00C12649"/>
    <w:rsid w:val="00C1267A"/>
    <w:rsid w:val="00C12A4F"/>
    <w:rsid w:val="00C12C80"/>
    <w:rsid w:val="00C13195"/>
    <w:rsid w:val="00C1411B"/>
    <w:rsid w:val="00C1412E"/>
    <w:rsid w:val="00C1413F"/>
    <w:rsid w:val="00C14FD2"/>
    <w:rsid w:val="00C15D00"/>
    <w:rsid w:val="00C160B9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CBC"/>
    <w:rsid w:val="00C27E18"/>
    <w:rsid w:val="00C302BE"/>
    <w:rsid w:val="00C307CB"/>
    <w:rsid w:val="00C30E86"/>
    <w:rsid w:val="00C30EAB"/>
    <w:rsid w:val="00C31509"/>
    <w:rsid w:val="00C322F8"/>
    <w:rsid w:val="00C32F02"/>
    <w:rsid w:val="00C330CD"/>
    <w:rsid w:val="00C33C31"/>
    <w:rsid w:val="00C342E8"/>
    <w:rsid w:val="00C34E01"/>
    <w:rsid w:val="00C3520A"/>
    <w:rsid w:val="00C358F3"/>
    <w:rsid w:val="00C35D4F"/>
    <w:rsid w:val="00C369FB"/>
    <w:rsid w:val="00C378E5"/>
    <w:rsid w:val="00C37C69"/>
    <w:rsid w:val="00C37E76"/>
    <w:rsid w:val="00C40359"/>
    <w:rsid w:val="00C40404"/>
    <w:rsid w:val="00C4159B"/>
    <w:rsid w:val="00C41AF3"/>
    <w:rsid w:val="00C420E6"/>
    <w:rsid w:val="00C42771"/>
    <w:rsid w:val="00C429F7"/>
    <w:rsid w:val="00C43064"/>
    <w:rsid w:val="00C43080"/>
    <w:rsid w:val="00C452BB"/>
    <w:rsid w:val="00C45428"/>
    <w:rsid w:val="00C45899"/>
    <w:rsid w:val="00C45DCE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5FC9"/>
    <w:rsid w:val="00C5627A"/>
    <w:rsid w:val="00C56BE2"/>
    <w:rsid w:val="00C57924"/>
    <w:rsid w:val="00C57F8D"/>
    <w:rsid w:val="00C604C1"/>
    <w:rsid w:val="00C608B4"/>
    <w:rsid w:val="00C60C15"/>
    <w:rsid w:val="00C6101D"/>
    <w:rsid w:val="00C6103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5DB"/>
    <w:rsid w:val="00C667B7"/>
    <w:rsid w:val="00C66812"/>
    <w:rsid w:val="00C674A3"/>
    <w:rsid w:val="00C6751F"/>
    <w:rsid w:val="00C678A0"/>
    <w:rsid w:val="00C678B9"/>
    <w:rsid w:val="00C67C77"/>
    <w:rsid w:val="00C70526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4993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3E7A"/>
    <w:rsid w:val="00C8426A"/>
    <w:rsid w:val="00C8482E"/>
    <w:rsid w:val="00C848F5"/>
    <w:rsid w:val="00C84C30"/>
    <w:rsid w:val="00C85D5F"/>
    <w:rsid w:val="00C86FB9"/>
    <w:rsid w:val="00C8702F"/>
    <w:rsid w:val="00C8748C"/>
    <w:rsid w:val="00C876C3"/>
    <w:rsid w:val="00C87D57"/>
    <w:rsid w:val="00C906F2"/>
    <w:rsid w:val="00C9087C"/>
    <w:rsid w:val="00C90A02"/>
    <w:rsid w:val="00C90EFA"/>
    <w:rsid w:val="00C91E27"/>
    <w:rsid w:val="00C91F6C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D83"/>
    <w:rsid w:val="00CC00B6"/>
    <w:rsid w:val="00CC13C9"/>
    <w:rsid w:val="00CC13F1"/>
    <w:rsid w:val="00CC1683"/>
    <w:rsid w:val="00CC16DF"/>
    <w:rsid w:val="00CC2051"/>
    <w:rsid w:val="00CC2228"/>
    <w:rsid w:val="00CC2374"/>
    <w:rsid w:val="00CC2644"/>
    <w:rsid w:val="00CC279B"/>
    <w:rsid w:val="00CC37C0"/>
    <w:rsid w:val="00CC3897"/>
    <w:rsid w:val="00CC3C4F"/>
    <w:rsid w:val="00CC4235"/>
    <w:rsid w:val="00CC43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70"/>
    <w:rsid w:val="00CE48E1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1586"/>
    <w:rsid w:val="00CF1E51"/>
    <w:rsid w:val="00CF277D"/>
    <w:rsid w:val="00CF29C7"/>
    <w:rsid w:val="00CF36F4"/>
    <w:rsid w:val="00CF3747"/>
    <w:rsid w:val="00CF3A12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5F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06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147"/>
    <w:rsid w:val="00D20643"/>
    <w:rsid w:val="00D20869"/>
    <w:rsid w:val="00D20FA3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4BA2"/>
    <w:rsid w:val="00D24EA6"/>
    <w:rsid w:val="00D253A6"/>
    <w:rsid w:val="00D254E7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2D82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283"/>
    <w:rsid w:val="00D40C9B"/>
    <w:rsid w:val="00D40FC9"/>
    <w:rsid w:val="00D41182"/>
    <w:rsid w:val="00D414D4"/>
    <w:rsid w:val="00D41D9E"/>
    <w:rsid w:val="00D42BBD"/>
    <w:rsid w:val="00D438FC"/>
    <w:rsid w:val="00D43EA1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0D50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25B"/>
    <w:rsid w:val="00D65596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2D3"/>
    <w:rsid w:val="00D74F90"/>
    <w:rsid w:val="00D7536E"/>
    <w:rsid w:val="00D7540C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696D"/>
    <w:rsid w:val="00D9704E"/>
    <w:rsid w:val="00D9709D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9C7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564"/>
    <w:rsid w:val="00DB0B27"/>
    <w:rsid w:val="00DB0EA3"/>
    <w:rsid w:val="00DB117D"/>
    <w:rsid w:val="00DB1ADA"/>
    <w:rsid w:val="00DB27F4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F2"/>
    <w:rsid w:val="00DC451A"/>
    <w:rsid w:val="00DC4682"/>
    <w:rsid w:val="00DC4973"/>
    <w:rsid w:val="00DC4F29"/>
    <w:rsid w:val="00DC6548"/>
    <w:rsid w:val="00DC6FB2"/>
    <w:rsid w:val="00DC750A"/>
    <w:rsid w:val="00DC7A04"/>
    <w:rsid w:val="00DC7A37"/>
    <w:rsid w:val="00DC7DE5"/>
    <w:rsid w:val="00DC7E43"/>
    <w:rsid w:val="00DD02B8"/>
    <w:rsid w:val="00DD03F7"/>
    <w:rsid w:val="00DD05BD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067"/>
    <w:rsid w:val="00DD4E31"/>
    <w:rsid w:val="00DD4E37"/>
    <w:rsid w:val="00DD5627"/>
    <w:rsid w:val="00DD5808"/>
    <w:rsid w:val="00DD58EC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27B"/>
    <w:rsid w:val="00DE56FE"/>
    <w:rsid w:val="00DE5A9B"/>
    <w:rsid w:val="00DE5BAF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19A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3F2E"/>
    <w:rsid w:val="00E14149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619"/>
    <w:rsid w:val="00E20DCC"/>
    <w:rsid w:val="00E20F98"/>
    <w:rsid w:val="00E210E8"/>
    <w:rsid w:val="00E21541"/>
    <w:rsid w:val="00E21E4F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2DD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4C1"/>
    <w:rsid w:val="00E556FF"/>
    <w:rsid w:val="00E565F3"/>
    <w:rsid w:val="00E56808"/>
    <w:rsid w:val="00E5744A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2F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4FF8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47AD"/>
    <w:rsid w:val="00E94F57"/>
    <w:rsid w:val="00E954A0"/>
    <w:rsid w:val="00E974BF"/>
    <w:rsid w:val="00E9761B"/>
    <w:rsid w:val="00E97AC9"/>
    <w:rsid w:val="00EA0771"/>
    <w:rsid w:val="00EA0E45"/>
    <w:rsid w:val="00EA12A7"/>
    <w:rsid w:val="00EA1745"/>
    <w:rsid w:val="00EA1AEC"/>
    <w:rsid w:val="00EA22D5"/>
    <w:rsid w:val="00EA2F72"/>
    <w:rsid w:val="00EA3745"/>
    <w:rsid w:val="00EA4A62"/>
    <w:rsid w:val="00EA5503"/>
    <w:rsid w:val="00EA55B1"/>
    <w:rsid w:val="00EA5922"/>
    <w:rsid w:val="00EA62CA"/>
    <w:rsid w:val="00EA6632"/>
    <w:rsid w:val="00EA6D86"/>
    <w:rsid w:val="00EB0224"/>
    <w:rsid w:val="00EB0600"/>
    <w:rsid w:val="00EB0616"/>
    <w:rsid w:val="00EB0712"/>
    <w:rsid w:val="00EB0855"/>
    <w:rsid w:val="00EB220F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92E"/>
    <w:rsid w:val="00EC0B7C"/>
    <w:rsid w:val="00EC0D05"/>
    <w:rsid w:val="00EC10C3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471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31"/>
    <w:rsid w:val="00EE7084"/>
    <w:rsid w:val="00EE728B"/>
    <w:rsid w:val="00EE7699"/>
    <w:rsid w:val="00EE7814"/>
    <w:rsid w:val="00EF03C6"/>
    <w:rsid w:val="00EF048D"/>
    <w:rsid w:val="00EF05C4"/>
    <w:rsid w:val="00EF064B"/>
    <w:rsid w:val="00EF0834"/>
    <w:rsid w:val="00EF148C"/>
    <w:rsid w:val="00EF1735"/>
    <w:rsid w:val="00EF17C7"/>
    <w:rsid w:val="00EF1C5E"/>
    <w:rsid w:val="00EF1D13"/>
    <w:rsid w:val="00EF2005"/>
    <w:rsid w:val="00EF267C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C6E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34A"/>
    <w:rsid w:val="00F109F1"/>
    <w:rsid w:val="00F10DF2"/>
    <w:rsid w:val="00F115DD"/>
    <w:rsid w:val="00F11EA4"/>
    <w:rsid w:val="00F11FA2"/>
    <w:rsid w:val="00F121DB"/>
    <w:rsid w:val="00F12A18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A60"/>
    <w:rsid w:val="00F17D9E"/>
    <w:rsid w:val="00F17ECF"/>
    <w:rsid w:val="00F17EFA"/>
    <w:rsid w:val="00F20D9B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8DB"/>
    <w:rsid w:val="00F34902"/>
    <w:rsid w:val="00F34E37"/>
    <w:rsid w:val="00F356E8"/>
    <w:rsid w:val="00F357A8"/>
    <w:rsid w:val="00F358D3"/>
    <w:rsid w:val="00F35B50"/>
    <w:rsid w:val="00F36432"/>
    <w:rsid w:val="00F36891"/>
    <w:rsid w:val="00F36935"/>
    <w:rsid w:val="00F36B62"/>
    <w:rsid w:val="00F37631"/>
    <w:rsid w:val="00F37710"/>
    <w:rsid w:val="00F40786"/>
    <w:rsid w:val="00F40908"/>
    <w:rsid w:val="00F40A0B"/>
    <w:rsid w:val="00F41059"/>
    <w:rsid w:val="00F411C0"/>
    <w:rsid w:val="00F426F4"/>
    <w:rsid w:val="00F42CE8"/>
    <w:rsid w:val="00F43442"/>
    <w:rsid w:val="00F43EE1"/>
    <w:rsid w:val="00F44082"/>
    <w:rsid w:val="00F4432A"/>
    <w:rsid w:val="00F444D0"/>
    <w:rsid w:val="00F445C1"/>
    <w:rsid w:val="00F450CC"/>
    <w:rsid w:val="00F45677"/>
    <w:rsid w:val="00F45967"/>
    <w:rsid w:val="00F45DB0"/>
    <w:rsid w:val="00F45E28"/>
    <w:rsid w:val="00F47CD9"/>
    <w:rsid w:val="00F47F28"/>
    <w:rsid w:val="00F50044"/>
    <w:rsid w:val="00F504D3"/>
    <w:rsid w:val="00F50539"/>
    <w:rsid w:val="00F50E55"/>
    <w:rsid w:val="00F50F19"/>
    <w:rsid w:val="00F51170"/>
    <w:rsid w:val="00F51892"/>
    <w:rsid w:val="00F52A81"/>
    <w:rsid w:val="00F52B27"/>
    <w:rsid w:val="00F54081"/>
    <w:rsid w:val="00F54508"/>
    <w:rsid w:val="00F547B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2E70"/>
    <w:rsid w:val="00F6358F"/>
    <w:rsid w:val="00F636AC"/>
    <w:rsid w:val="00F636F3"/>
    <w:rsid w:val="00F65D43"/>
    <w:rsid w:val="00F6604B"/>
    <w:rsid w:val="00F6743F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2E9E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772FB"/>
    <w:rsid w:val="00F77C81"/>
    <w:rsid w:val="00F80969"/>
    <w:rsid w:val="00F81592"/>
    <w:rsid w:val="00F826E5"/>
    <w:rsid w:val="00F840C0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4B30"/>
    <w:rsid w:val="00F96049"/>
    <w:rsid w:val="00F96AF9"/>
    <w:rsid w:val="00F96F19"/>
    <w:rsid w:val="00F971A2"/>
    <w:rsid w:val="00F974F3"/>
    <w:rsid w:val="00F97E0A"/>
    <w:rsid w:val="00FA05CF"/>
    <w:rsid w:val="00FA0BD2"/>
    <w:rsid w:val="00FA176B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05F"/>
    <w:rsid w:val="00FB16C3"/>
    <w:rsid w:val="00FB16EF"/>
    <w:rsid w:val="00FB1ABE"/>
    <w:rsid w:val="00FB2659"/>
    <w:rsid w:val="00FB2F90"/>
    <w:rsid w:val="00FB32C4"/>
    <w:rsid w:val="00FB3B05"/>
    <w:rsid w:val="00FB3BD6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309"/>
    <w:rsid w:val="00FB7715"/>
    <w:rsid w:val="00FB7CC1"/>
    <w:rsid w:val="00FC09BA"/>
    <w:rsid w:val="00FC0A25"/>
    <w:rsid w:val="00FC1052"/>
    <w:rsid w:val="00FC153E"/>
    <w:rsid w:val="00FC1D70"/>
    <w:rsid w:val="00FC1F9D"/>
    <w:rsid w:val="00FC267A"/>
    <w:rsid w:val="00FC2C50"/>
    <w:rsid w:val="00FC310E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A89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31E"/>
    <w:rsid w:val="00FD5501"/>
    <w:rsid w:val="00FD661F"/>
    <w:rsid w:val="00FD7268"/>
    <w:rsid w:val="00FD74FB"/>
    <w:rsid w:val="00FD7AE3"/>
    <w:rsid w:val="00FD7C08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A60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6E22"/>
    <w:rsid w:val="00FF76F2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0B21BB8A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7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2025-05-29T00:29:00Z</cp:lastPrinted>
  <dcterms:created xsi:type="dcterms:W3CDTF">2025-06-10T20:26:00Z</dcterms:created>
  <dcterms:modified xsi:type="dcterms:W3CDTF">2025-06-10T20:26:00Z</dcterms:modified>
</cp:coreProperties>
</file>