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BE6E66" w:rsidRDefault="00BE6E66" w:rsidP="00BE6E6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VALDEZ GARCIA GEMA ELIZABETH</w:t>
      </w:r>
    </w:p>
    <w:p w:rsidR="00BE6E66" w:rsidRDefault="00BE6E66" w:rsidP="00BE6E6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E6E66" w:rsidRDefault="00BE6E66" w:rsidP="00BE6E6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E6E66" w:rsidRDefault="00BE6E66" w:rsidP="00BE6E66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BE6E66" w:rsidP="00BE6E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2859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Servicios de </w:t>
      </w:r>
      <w:r w:rsidR="00D65596">
        <w:rPr>
          <w:rFonts w:ascii="Times New Roman" w:hAnsi="Times New Roman"/>
          <w:b/>
          <w:sz w:val="28"/>
          <w:szCs w:val="28"/>
        </w:rPr>
        <w:t>Alimentación</w:t>
      </w:r>
      <w:bookmarkStart w:id="0" w:name="_GoBack"/>
      <w:bookmarkEnd w:id="0"/>
      <w:r w:rsidR="005729E9">
        <w:rPr>
          <w:rFonts w:ascii="Times New Roman" w:hAnsi="Times New Roman"/>
          <w:b/>
          <w:sz w:val="28"/>
          <w:szCs w:val="28"/>
        </w:rPr>
        <w:t xml:space="preserve"> y Entretenimiento</w:t>
      </w:r>
      <w:r w:rsidR="007268B2">
        <w:rPr>
          <w:rFonts w:ascii="Times New Roman" w:hAnsi="Times New Roman"/>
          <w:b/>
          <w:sz w:val="28"/>
          <w:szCs w:val="28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E6E66">
        <w:rPr>
          <w:rFonts w:ascii="Times New Roman" w:hAnsi="Times New Roman"/>
          <w:b/>
          <w:szCs w:val="24"/>
        </w:rPr>
        <w:t>física</w:t>
      </w:r>
      <w:r w:rsidR="00BE6E6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A14848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E6E66">
        <w:rPr>
          <w:rFonts w:ascii="Times New Roman" w:hAnsi="Times New Roman"/>
          <w:b/>
          <w:szCs w:val="24"/>
        </w:rPr>
        <w:t>física</w:t>
      </w:r>
      <w:r w:rsidR="00BE6E6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52787">
        <w:rPr>
          <w:rFonts w:ascii="Times New Roman" w:hAnsi="Times New Roman"/>
          <w:sz w:val="24"/>
          <w:szCs w:val="24"/>
        </w:rPr>
        <w:t>28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E51" w:rsidRDefault="00CF1E51">
      <w:r>
        <w:separator/>
      </w:r>
    </w:p>
  </w:endnote>
  <w:endnote w:type="continuationSeparator" w:id="0">
    <w:p w:rsidR="00CF1E51" w:rsidRDefault="00CF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E51" w:rsidRDefault="00CF1E51">
      <w:r>
        <w:separator/>
      </w:r>
    </w:p>
  </w:footnote>
  <w:footnote w:type="continuationSeparator" w:id="0">
    <w:p w:rsidR="00CF1E51" w:rsidRDefault="00CF1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D319BD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6</cp:revision>
  <cp:lastPrinted>2025-03-12T00:00:00Z</cp:lastPrinted>
  <dcterms:created xsi:type="dcterms:W3CDTF">2025-02-28T18:34:00Z</dcterms:created>
  <dcterms:modified xsi:type="dcterms:W3CDTF">2025-03-12T00:01:00Z</dcterms:modified>
</cp:coreProperties>
</file>