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D5CE2" w:rsidRDefault="003D5CE2" w:rsidP="003D5C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TREVIÑO MARTINEZ ULISES</w:t>
      </w:r>
    </w:p>
    <w:p w:rsidR="003D5CE2" w:rsidRDefault="003D5CE2" w:rsidP="003D5C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D5CE2" w:rsidRDefault="003D5CE2" w:rsidP="003D5C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D5CE2" w:rsidRDefault="003D5CE2" w:rsidP="003D5CE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D5CE2" w:rsidP="003D5CE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2785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 w:rsidR="004B4A23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D5CE2">
        <w:rPr>
          <w:rFonts w:ascii="Times New Roman" w:hAnsi="Times New Roman"/>
          <w:b/>
          <w:szCs w:val="24"/>
        </w:rPr>
        <w:t>física</w:t>
      </w:r>
      <w:r w:rsidR="003D5C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D5CE2">
        <w:rPr>
          <w:rFonts w:ascii="Times New Roman" w:hAnsi="Times New Roman"/>
          <w:b/>
          <w:szCs w:val="24"/>
        </w:rPr>
        <w:t>física</w:t>
      </w:r>
      <w:r w:rsidR="003D5CE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D8" w:rsidRDefault="00612ED8">
      <w:r>
        <w:separator/>
      </w:r>
    </w:p>
  </w:endnote>
  <w:endnote w:type="continuationSeparator" w:id="0">
    <w:p w:rsidR="00612ED8" w:rsidRDefault="0061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D8" w:rsidRDefault="00612ED8">
      <w:r>
        <w:separator/>
      </w:r>
    </w:p>
  </w:footnote>
  <w:footnote w:type="continuationSeparator" w:id="0">
    <w:p w:rsidR="00612ED8" w:rsidRDefault="0061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2025-02-14T21:29:00Z</dcterms:created>
  <dcterms:modified xsi:type="dcterms:W3CDTF">2025-02-14T21:29:00Z</dcterms:modified>
</cp:coreProperties>
</file>