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36714" w:rsidRDefault="00636714" w:rsidP="006367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ORTEGA SALINAS BRENDA</w:t>
      </w:r>
    </w:p>
    <w:p w:rsidR="00636714" w:rsidRDefault="00636714" w:rsidP="006367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6714" w:rsidRDefault="00636714" w:rsidP="006367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6714" w:rsidRDefault="00636714" w:rsidP="0063671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36714" w:rsidP="006367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2749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Componentes y Suministros de Manufactura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6714">
        <w:rPr>
          <w:rFonts w:ascii="Times New Roman" w:hAnsi="Times New Roman"/>
          <w:b/>
          <w:szCs w:val="24"/>
        </w:rPr>
        <w:t>física</w:t>
      </w:r>
      <w:r w:rsidR="006367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6714">
        <w:rPr>
          <w:rFonts w:ascii="Times New Roman" w:hAnsi="Times New Roman"/>
          <w:b/>
          <w:szCs w:val="24"/>
        </w:rPr>
        <w:t>física</w:t>
      </w:r>
      <w:r w:rsidR="0063671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30" w:rsidRDefault="00BC7A30">
      <w:r>
        <w:separator/>
      </w:r>
    </w:p>
  </w:endnote>
  <w:endnote w:type="continuationSeparator" w:id="0">
    <w:p w:rsidR="00BC7A30" w:rsidRDefault="00BC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30" w:rsidRDefault="00BC7A30">
      <w:r>
        <w:separator/>
      </w:r>
    </w:p>
  </w:footnote>
  <w:footnote w:type="continuationSeparator" w:id="0">
    <w:p w:rsidR="00BC7A30" w:rsidRDefault="00BC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B03C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2025-07-31T22:47:00Z</dcterms:created>
  <dcterms:modified xsi:type="dcterms:W3CDTF">2025-07-31T22:47:00Z</dcterms:modified>
</cp:coreProperties>
</file>