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B55483" w:rsidRDefault="00B55483" w:rsidP="00B55483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AQUA JAKER, S.A. DE C.V. </w:t>
      </w:r>
    </w:p>
    <w:p w:rsidR="00B55483" w:rsidRDefault="00B55483" w:rsidP="00B55483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B55483" w:rsidRDefault="00B55483" w:rsidP="00B55483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B55483" w:rsidRDefault="00B55483" w:rsidP="00B55483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B55483" w:rsidP="00B55483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2669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>Equipos de Limpieza y Suministros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B55483">
        <w:rPr>
          <w:rFonts w:ascii="Times New Roman" w:hAnsi="Times New Roman"/>
          <w:b/>
          <w:szCs w:val="24"/>
        </w:rPr>
        <w:t>moral</w:t>
      </w:r>
      <w:r w:rsidR="00B5548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B55483">
        <w:rPr>
          <w:rFonts w:ascii="Times New Roman" w:hAnsi="Times New Roman"/>
          <w:b/>
          <w:bCs/>
          <w:sz w:val="28"/>
          <w:szCs w:val="28"/>
        </w:rPr>
        <w:t>Abril</w:t>
      </w:r>
      <w:bookmarkStart w:id="0" w:name="_GoBack"/>
      <w:bookmarkEnd w:id="0"/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B55483">
        <w:rPr>
          <w:rFonts w:ascii="Times New Roman" w:hAnsi="Times New Roman"/>
          <w:b/>
          <w:szCs w:val="24"/>
        </w:rPr>
        <w:t>moral</w:t>
      </w:r>
      <w:r w:rsidR="00B55483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EE7814">
        <w:rPr>
          <w:rFonts w:ascii="Times New Roman" w:hAnsi="Times New Roman"/>
          <w:sz w:val="24"/>
          <w:szCs w:val="24"/>
        </w:rPr>
        <w:t>29</w:t>
      </w:r>
      <w:r w:rsidR="00CC2644">
        <w:rPr>
          <w:rFonts w:ascii="Times New Roman" w:hAnsi="Times New Roman"/>
          <w:sz w:val="24"/>
          <w:szCs w:val="24"/>
        </w:rPr>
        <w:t xml:space="preserve"> de mayo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2CEC" w:rsidRDefault="004D2CEC">
      <w:r>
        <w:separator/>
      </w:r>
    </w:p>
  </w:endnote>
  <w:endnote w:type="continuationSeparator" w:id="0">
    <w:p w:rsidR="004D2CEC" w:rsidRDefault="004D2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2CEC" w:rsidRDefault="004D2CEC">
      <w:r>
        <w:separator/>
      </w:r>
    </w:p>
  </w:footnote>
  <w:footnote w:type="continuationSeparator" w:id="0">
    <w:p w:rsidR="004D2CEC" w:rsidRDefault="004D2C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67DE9"/>
    <w:rsid w:val="00070D68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D7EC9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C7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DC9"/>
    <w:rsid w:val="00243D9E"/>
    <w:rsid w:val="0024436C"/>
    <w:rsid w:val="0024445E"/>
    <w:rsid w:val="00244A78"/>
    <w:rsid w:val="00244DF7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115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54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496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3E5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35B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3A6A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72A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23B"/>
    <w:rsid w:val="00B563BB"/>
    <w:rsid w:val="00B56C50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4F29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92E"/>
    <w:rsid w:val="00EC0D05"/>
    <w:rsid w:val="00EC10C3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F2"/>
    <w:rsid w:val="00F115DD"/>
    <w:rsid w:val="00F11EA4"/>
    <w:rsid w:val="00F11FA2"/>
    <w:rsid w:val="00F121DB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5D43"/>
    <w:rsid w:val="00F6604B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77C81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3BD6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66C3C398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276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2025-05-29T00:29:00Z</cp:lastPrinted>
  <dcterms:created xsi:type="dcterms:W3CDTF">2025-05-29T22:56:00Z</dcterms:created>
  <dcterms:modified xsi:type="dcterms:W3CDTF">2025-05-29T22:56:00Z</dcterms:modified>
</cp:coreProperties>
</file>