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B7715" w:rsidRDefault="00FB7715" w:rsidP="00FB77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MANUFACTURAS METALICAS INDUSTRIALES LOSTER, S.A. DE C.V.</w:t>
      </w:r>
    </w:p>
    <w:p w:rsidR="00FB7715" w:rsidRDefault="00FB7715" w:rsidP="00FB77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7715" w:rsidRDefault="00FB7715" w:rsidP="00FB77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7715" w:rsidRDefault="00FB7715" w:rsidP="00FB77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B7715" w:rsidP="00FB771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2642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 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10052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F7" w:rsidRDefault="00244DF7">
      <w:r>
        <w:separator/>
      </w:r>
    </w:p>
  </w:endnote>
  <w:endnote w:type="continuationSeparator" w:id="0">
    <w:p w:rsidR="00244DF7" w:rsidRDefault="002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F7" w:rsidRDefault="00244DF7">
      <w:r>
        <w:separator/>
      </w:r>
    </w:p>
  </w:footnote>
  <w:footnote w:type="continuationSeparator" w:id="0">
    <w:p w:rsidR="00244DF7" w:rsidRDefault="0024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2025-05-21T22:51:00Z</dcterms:created>
  <dcterms:modified xsi:type="dcterms:W3CDTF">2025-05-21T22:51:00Z</dcterms:modified>
</cp:coreProperties>
</file>