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203B7" w:rsidRDefault="009203B7" w:rsidP="009203B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STREAM DOCUMENT, S.A. DE C.V.</w:t>
      </w:r>
    </w:p>
    <w:p w:rsidR="009203B7" w:rsidRDefault="009203B7" w:rsidP="009203B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203B7" w:rsidRDefault="009203B7" w:rsidP="009203B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203B7" w:rsidRDefault="009203B7" w:rsidP="009203B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203B7" w:rsidP="009203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203B7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2467 </w:t>
      </w:r>
      <w:r>
        <w:rPr>
          <w:rFonts w:ascii="Times New Roman" w:hAnsi="Times New Roman"/>
          <w:szCs w:val="24"/>
        </w:rPr>
        <w:t xml:space="preserve">con el giro: </w:t>
      </w:r>
      <w:r w:rsidRPr="009203B7">
        <w:rPr>
          <w:rFonts w:ascii="Times New Roman" w:hAnsi="Times New Roman"/>
          <w:b/>
          <w:sz w:val="28"/>
          <w:szCs w:val="28"/>
        </w:rPr>
        <w:t>Equipos de Oficina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>persona moral</w:t>
      </w:r>
      <w:r w:rsidR="009203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>persona moral</w:t>
      </w:r>
      <w:r w:rsidR="009203B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BD" w:rsidRDefault="00642CBD">
      <w:r>
        <w:separator/>
      </w:r>
    </w:p>
  </w:endnote>
  <w:endnote w:type="continuationSeparator" w:id="0">
    <w:p w:rsidR="00642CBD" w:rsidRDefault="0064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BD" w:rsidRDefault="00642CBD">
      <w:r>
        <w:separator/>
      </w:r>
    </w:p>
  </w:footnote>
  <w:footnote w:type="continuationSeparator" w:id="0">
    <w:p w:rsidR="00642CBD" w:rsidRDefault="0064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70DF9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2025-04-04T17:15:00Z</dcterms:created>
  <dcterms:modified xsi:type="dcterms:W3CDTF">2025-04-04T17:15:00Z</dcterms:modified>
</cp:coreProperties>
</file>