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112FDC" w:rsidRDefault="00112FDC" w:rsidP="00112FD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CHAIRE MATTAR MARTHA LILIANA</w:t>
      </w:r>
      <w:r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112FDC" w:rsidRDefault="00112FDC" w:rsidP="00112FD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12FDC" w:rsidRDefault="00112FDC" w:rsidP="00112FD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12FDC" w:rsidRDefault="00112FDC" w:rsidP="00112FD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12FDC" w:rsidP="00112FD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2412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Instalaciones y Mantenimiento</w:t>
      </w:r>
      <w:r w:rsidR="00C8702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12FDC">
        <w:rPr>
          <w:rFonts w:ascii="Times New Roman" w:hAnsi="Times New Roman"/>
          <w:b/>
          <w:szCs w:val="24"/>
        </w:rPr>
        <w:t>física</w:t>
      </w:r>
      <w:r w:rsidR="00112F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12FDC">
        <w:rPr>
          <w:rFonts w:ascii="Times New Roman" w:hAnsi="Times New Roman"/>
          <w:b/>
          <w:szCs w:val="24"/>
        </w:rPr>
        <w:t>física</w:t>
      </w:r>
      <w:r w:rsidR="00112F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12FDC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94" w:rsidRDefault="006C3694">
      <w:r>
        <w:separator/>
      </w:r>
    </w:p>
  </w:endnote>
  <w:endnote w:type="continuationSeparator" w:id="0">
    <w:p w:rsidR="006C3694" w:rsidRDefault="006C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94" w:rsidRDefault="006C3694">
      <w:r>
        <w:separator/>
      </w:r>
    </w:p>
  </w:footnote>
  <w:footnote w:type="continuationSeparator" w:id="0">
    <w:p w:rsidR="006C3694" w:rsidRDefault="006C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741B15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2025-01-14T21:35:00Z</dcterms:created>
  <dcterms:modified xsi:type="dcterms:W3CDTF">2025-01-14T21:35:00Z</dcterms:modified>
</cp:coreProperties>
</file>