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91B79" w:rsidRDefault="00091B79" w:rsidP="00091B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ALLIANCE SOLUCIONES, S.A. DE C.V.</w:t>
      </w:r>
    </w:p>
    <w:p w:rsidR="00091B79" w:rsidRDefault="00091B79" w:rsidP="00091B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91B79" w:rsidRDefault="00091B79" w:rsidP="00091B7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1B79" w:rsidRDefault="00091B79" w:rsidP="00091B7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91B79" w:rsidP="00091B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2407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32"/>
          <w:szCs w:val="24"/>
        </w:rPr>
        <w:t>Difusión de Tecnologías de Información y Telecomunicaciones</w:t>
      </w:r>
      <w:bookmarkStart w:id="0" w:name="_GoBack"/>
      <w:bookmarkEnd w:id="0"/>
      <w:r w:rsidR="006C60E4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85B">
        <w:rPr>
          <w:rFonts w:ascii="Times New Roman" w:hAnsi="Times New Roman"/>
          <w:sz w:val="24"/>
          <w:szCs w:val="24"/>
        </w:rPr>
        <w:t>23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E7" w:rsidRDefault="00E759E7">
      <w:r>
        <w:separator/>
      </w:r>
    </w:p>
  </w:endnote>
  <w:endnote w:type="continuationSeparator" w:id="0">
    <w:p w:rsidR="00E759E7" w:rsidRDefault="00E7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E7" w:rsidRDefault="00E759E7">
      <w:r>
        <w:separator/>
      </w:r>
    </w:p>
  </w:footnote>
  <w:footnote w:type="continuationSeparator" w:id="0">
    <w:p w:rsidR="00E759E7" w:rsidRDefault="00E7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2025-01-24T16:27:00Z</dcterms:created>
  <dcterms:modified xsi:type="dcterms:W3CDTF">2025-01-24T16:27:00Z</dcterms:modified>
</cp:coreProperties>
</file>