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61760" w:rsidRDefault="00161760" w:rsidP="0016176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LABORATORIOS PISA, S.A. DE C.V.</w:t>
      </w:r>
    </w:p>
    <w:p w:rsidR="00161760" w:rsidRDefault="00161760" w:rsidP="0016176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61760" w:rsidRDefault="00161760" w:rsidP="0016176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1760" w:rsidRDefault="00161760" w:rsidP="0016176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61760" w:rsidP="0016176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2285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FB0755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161760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61760">
        <w:rPr>
          <w:rFonts w:ascii="Times New Roman" w:hAnsi="Times New Roman"/>
          <w:sz w:val="24"/>
          <w:szCs w:val="24"/>
        </w:rPr>
        <w:t>03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73" w:rsidRDefault="00847673">
      <w:r>
        <w:separator/>
      </w:r>
    </w:p>
  </w:endnote>
  <w:endnote w:type="continuationSeparator" w:id="0">
    <w:p w:rsidR="00847673" w:rsidRDefault="0084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73" w:rsidRDefault="00847673">
      <w:r>
        <w:separator/>
      </w:r>
    </w:p>
  </w:footnote>
  <w:footnote w:type="continuationSeparator" w:id="0">
    <w:p w:rsidR="00847673" w:rsidRDefault="0084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B8684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2025-07-03T17:57:00Z</dcterms:created>
  <dcterms:modified xsi:type="dcterms:W3CDTF">2025-07-03T17:57:00Z</dcterms:modified>
</cp:coreProperties>
</file>