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3234A" w:rsidRDefault="0073234A" w:rsidP="007323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DISTRIBUIDORA GALI, S.A. DE C.V. </w:t>
      </w:r>
    </w:p>
    <w:p w:rsidR="0073234A" w:rsidRDefault="0073234A" w:rsidP="007323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234A" w:rsidRDefault="0073234A" w:rsidP="007323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234A" w:rsidRDefault="0073234A" w:rsidP="0073234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3234A" w:rsidP="007323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2209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C6" w:rsidRDefault="00B445C6">
      <w:r>
        <w:separator/>
      </w:r>
    </w:p>
  </w:endnote>
  <w:endnote w:type="continuationSeparator" w:id="0">
    <w:p w:rsidR="00B445C6" w:rsidRDefault="00B4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C6" w:rsidRDefault="00B445C6">
      <w:r>
        <w:separator/>
      </w:r>
    </w:p>
  </w:footnote>
  <w:footnote w:type="continuationSeparator" w:id="0">
    <w:p w:rsidR="00B445C6" w:rsidRDefault="00B4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4A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5C6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2025-06-10T19:23:00Z</dcterms:created>
  <dcterms:modified xsi:type="dcterms:W3CDTF">2025-06-10T19:23:00Z</dcterms:modified>
</cp:coreProperties>
</file>