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676C5" w:rsidRDefault="004676C5" w:rsidP="004676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MARYBEL ESCAMILLA VILLARREAL, S.A. DE C.V.</w:t>
      </w:r>
    </w:p>
    <w:p w:rsidR="004676C5" w:rsidRDefault="004676C5" w:rsidP="004676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676C5" w:rsidRDefault="004676C5" w:rsidP="004676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76C5" w:rsidRDefault="004676C5" w:rsidP="004676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676C5" w:rsidP="004676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9B31F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C4A6D">
        <w:rPr>
          <w:rFonts w:ascii="Times New Roman" w:hAnsi="Times New Roman"/>
          <w:b/>
          <w:szCs w:val="24"/>
        </w:rPr>
        <w:t>moral</w:t>
      </w:r>
      <w:r w:rsidR="006C4A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676C5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C4A6D">
        <w:rPr>
          <w:rFonts w:ascii="Times New Roman" w:hAnsi="Times New Roman"/>
          <w:b/>
          <w:szCs w:val="24"/>
        </w:rPr>
        <w:t>moral</w:t>
      </w:r>
      <w:r w:rsidR="006C4A6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6C" w:rsidRDefault="00AC3C6C">
      <w:r>
        <w:separator/>
      </w:r>
    </w:p>
  </w:endnote>
  <w:endnote w:type="continuationSeparator" w:id="0">
    <w:p w:rsidR="00AC3C6C" w:rsidRDefault="00AC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6C" w:rsidRDefault="00AC3C6C">
      <w:r>
        <w:separator/>
      </w:r>
    </w:p>
  </w:footnote>
  <w:footnote w:type="continuationSeparator" w:id="0">
    <w:p w:rsidR="00AC3C6C" w:rsidRDefault="00AC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08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6C5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1F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C6C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C654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2025-06-25T23:28:00Z</dcterms:created>
  <dcterms:modified xsi:type="dcterms:W3CDTF">2025-06-25T23:28:00Z</dcterms:modified>
</cp:coreProperties>
</file>