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481886" w:rsidRDefault="00481886" w:rsidP="0048188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SUMINISTROS INTEGRALES EN FOTOCOPIADORAS, S.A. DE C.V.   </w:t>
      </w:r>
    </w:p>
    <w:p w:rsidR="00481886" w:rsidRDefault="00481886" w:rsidP="0048188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81886" w:rsidRDefault="00481886" w:rsidP="0048188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81886" w:rsidRDefault="00481886" w:rsidP="0048188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81886" w:rsidP="0048188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2134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 de Oficina Accesorios y Suministros</w:t>
      </w:r>
      <w:r w:rsidR="007A6AA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81886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C1" w:rsidRDefault="00801FC1">
      <w:r>
        <w:separator/>
      </w:r>
    </w:p>
  </w:endnote>
  <w:endnote w:type="continuationSeparator" w:id="0">
    <w:p w:rsidR="00801FC1" w:rsidRDefault="0080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C1" w:rsidRDefault="00801FC1">
      <w:r>
        <w:separator/>
      </w:r>
    </w:p>
  </w:footnote>
  <w:footnote w:type="continuationSeparator" w:id="0">
    <w:p w:rsidR="00801FC1" w:rsidRDefault="0080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D4C205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2025-04-11T15:27:00Z</dcterms:created>
  <dcterms:modified xsi:type="dcterms:W3CDTF">2025-04-11T15:27:00Z</dcterms:modified>
</cp:coreProperties>
</file>