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7170B" w:rsidRDefault="00F7170B" w:rsidP="00F7170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ADJ REMODELACIONES Y ACABADOS, S.A. DE C.V.</w:t>
      </w:r>
    </w:p>
    <w:p w:rsidR="00F7170B" w:rsidRDefault="00F7170B" w:rsidP="00F7170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7170B" w:rsidRDefault="00F7170B" w:rsidP="00F7170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7170B" w:rsidRDefault="00F7170B" w:rsidP="00F7170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7170B" w:rsidP="00F7170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2062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Construcción, de Instalaciones y Mantenimiento</w:t>
      </w:r>
      <w:r w:rsidR="00FF35A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7170B">
        <w:rPr>
          <w:rFonts w:ascii="Times New Roman" w:hAnsi="Times New Roman"/>
          <w:b/>
          <w:bCs/>
          <w:sz w:val="28"/>
          <w:szCs w:val="28"/>
        </w:rPr>
        <w:t>Abril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7AB4">
        <w:rPr>
          <w:rFonts w:ascii="Times New Roman" w:hAnsi="Times New Roman"/>
          <w:sz w:val="24"/>
          <w:szCs w:val="24"/>
        </w:rPr>
        <w:t>01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FC0" w:rsidRDefault="000B0FC0">
      <w:r>
        <w:separator/>
      </w:r>
    </w:p>
  </w:endnote>
  <w:endnote w:type="continuationSeparator" w:id="0">
    <w:p w:rsidR="000B0FC0" w:rsidRDefault="000B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FC0" w:rsidRDefault="000B0FC0">
      <w:r>
        <w:separator/>
      </w:r>
    </w:p>
  </w:footnote>
  <w:footnote w:type="continuationSeparator" w:id="0">
    <w:p w:rsidR="000B0FC0" w:rsidRDefault="000B0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A68A19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2025-07-01T22:45:00Z</dcterms:created>
  <dcterms:modified xsi:type="dcterms:W3CDTF">2025-07-01T22:45:00Z</dcterms:modified>
</cp:coreProperties>
</file>