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4129B" w:rsidRDefault="0094129B" w:rsidP="0094129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MAQUILADORA DE MUEBLES DE OFICINA, S.A. DE C.V.</w:t>
      </w:r>
    </w:p>
    <w:p w:rsidR="0094129B" w:rsidRDefault="0094129B" w:rsidP="0094129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4129B" w:rsidRDefault="0094129B" w:rsidP="0094129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4129B" w:rsidRDefault="0094129B" w:rsidP="0094129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4129B" w:rsidP="0094129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2034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Muebles y Mobiliario</w:t>
      </w:r>
      <w:r w:rsidR="00637EB3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37EB3">
        <w:rPr>
          <w:rFonts w:ascii="Times New Roman" w:hAnsi="Times New Roman"/>
          <w:b/>
          <w:szCs w:val="24"/>
        </w:rPr>
        <w:t>moral</w:t>
      </w:r>
      <w:r w:rsidR="00637EB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4129B">
        <w:rPr>
          <w:rFonts w:ascii="Times New Roman" w:hAnsi="Times New Roman"/>
          <w:b/>
          <w:bCs/>
          <w:sz w:val="28"/>
          <w:szCs w:val="28"/>
        </w:rPr>
        <w:t>Febrero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37EB3">
        <w:rPr>
          <w:rFonts w:ascii="Times New Roman" w:hAnsi="Times New Roman"/>
          <w:b/>
          <w:szCs w:val="24"/>
        </w:rPr>
        <w:t>moral</w:t>
      </w:r>
      <w:r w:rsidR="00637EB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52418">
        <w:rPr>
          <w:rFonts w:ascii="Times New Roman" w:hAnsi="Times New Roman"/>
          <w:sz w:val="24"/>
          <w:szCs w:val="24"/>
        </w:rPr>
        <w:t>20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76D" w:rsidRDefault="00AD576D">
      <w:r>
        <w:separator/>
      </w:r>
    </w:p>
  </w:endnote>
  <w:endnote w:type="continuationSeparator" w:id="0">
    <w:p w:rsidR="00AD576D" w:rsidRDefault="00AD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76D" w:rsidRDefault="00AD576D">
      <w:r>
        <w:separator/>
      </w:r>
    </w:p>
  </w:footnote>
  <w:footnote w:type="continuationSeparator" w:id="0">
    <w:p w:rsidR="00AD576D" w:rsidRDefault="00AD5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9C4744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2025-03-21T15:56:00Z</dcterms:created>
  <dcterms:modified xsi:type="dcterms:W3CDTF">2025-03-21T15:56:00Z</dcterms:modified>
</cp:coreProperties>
</file>