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C3AA0" w:rsidRDefault="008C3AA0" w:rsidP="008C3A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SISTEMAS &amp; COMPUTACION EMPRESARIAL, S.A. DE C.V.</w:t>
      </w:r>
    </w:p>
    <w:p w:rsidR="008C3AA0" w:rsidRDefault="008C3AA0" w:rsidP="008C3A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3AA0" w:rsidRDefault="008C3AA0" w:rsidP="008C3A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3AA0" w:rsidRDefault="008C3AA0" w:rsidP="008C3AA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C3AA0" w:rsidP="008C3A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1986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1875C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bookmarkStart w:id="0" w:name="_GoBack"/>
      <w:proofErr w:type="gramStart"/>
      <w:r w:rsidR="002D512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875C6">
        <w:rPr>
          <w:rFonts w:ascii="Times New Roman" w:hAnsi="Times New Roman"/>
          <w:sz w:val="24"/>
          <w:szCs w:val="24"/>
        </w:rPr>
        <w:t>18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C0" w:rsidRDefault="00664DC0">
      <w:r>
        <w:separator/>
      </w:r>
    </w:p>
  </w:endnote>
  <w:endnote w:type="continuationSeparator" w:id="0">
    <w:p w:rsidR="00664DC0" w:rsidRDefault="006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C0" w:rsidRDefault="00664DC0">
      <w:r>
        <w:separator/>
      </w:r>
    </w:p>
  </w:footnote>
  <w:footnote w:type="continuationSeparator" w:id="0">
    <w:p w:rsidR="00664DC0" w:rsidRDefault="0066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5C6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738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128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D48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4DC0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0EF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3AA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80E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2025-09-18T17:46:00Z</cp:lastPrinted>
  <dcterms:created xsi:type="dcterms:W3CDTF">2025-09-18T18:53:00Z</dcterms:created>
  <dcterms:modified xsi:type="dcterms:W3CDTF">2025-09-18T18:53:00Z</dcterms:modified>
</cp:coreProperties>
</file>