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A0C0A" w:rsidRDefault="001A0C0A" w:rsidP="001A0C0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EMERGENCIA MEDICA PROFESIONAL, S.C.</w:t>
      </w:r>
    </w:p>
    <w:p w:rsidR="001A0C0A" w:rsidRDefault="001A0C0A" w:rsidP="001A0C0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A0C0A" w:rsidRDefault="001A0C0A" w:rsidP="001A0C0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A0C0A" w:rsidRDefault="001A0C0A" w:rsidP="001A0C0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A0C0A" w:rsidP="001A0C0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1984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Salud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 w:rsidR="004C1E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1A0C0A">
        <w:rPr>
          <w:rFonts w:ascii="Times New Roman" w:hAnsi="Times New Roman"/>
          <w:b/>
          <w:bCs/>
          <w:sz w:val="28"/>
          <w:szCs w:val="28"/>
        </w:rPr>
        <w:t>Marzo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 w:rsidR="004C1EC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DB0C9E" w:rsidRDefault="00DB0C9E" w:rsidP="00303058">
      <w:pPr>
        <w:rPr>
          <w:rFonts w:ascii="Times New Roman" w:hAnsi="Times New Roman"/>
          <w:szCs w:val="24"/>
        </w:rPr>
      </w:pPr>
    </w:p>
    <w:p w:rsidR="00DB0C9E" w:rsidRPr="003C67B3" w:rsidRDefault="00DB0C9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1ECE">
        <w:rPr>
          <w:rFonts w:ascii="Times New Roman" w:hAnsi="Times New Roman"/>
          <w:sz w:val="24"/>
          <w:szCs w:val="24"/>
        </w:rPr>
        <w:t>29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48" w:rsidRDefault="004A4F48">
      <w:r>
        <w:separator/>
      </w:r>
    </w:p>
  </w:endnote>
  <w:endnote w:type="continuationSeparator" w:id="0">
    <w:p w:rsidR="004A4F48" w:rsidRDefault="004A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exts.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48" w:rsidRDefault="004A4F48">
      <w:r>
        <w:separator/>
      </w:r>
    </w:p>
  </w:footnote>
  <w:footnote w:type="continuationSeparator" w:id="0">
    <w:p w:rsidR="004A4F48" w:rsidRDefault="004A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6841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0C0A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4F48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C9E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E9D98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2025-03-28T22:29:00Z</cp:lastPrinted>
  <dcterms:created xsi:type="dcterms:W3CDTF">2025-04-29T22:01:00Z</dcterms:created>
  <dcterms:modified xsi:type="dcterms:W3CDTF">2025-04-29T22:03:00Z</dcterms:modified>
</cp:coreProperties>
</file>