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585C0C" w:rsidRDefault="00585C0C" w:rsidP="00585C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DISTYSOL TECNOLOGICA, S.A. DE C.V.</w:t>
      </w:r>
    </w:p>
    <w:p w:rsidR="00585C0C" w:rsidRDefault="00585C0C" w:rsidP="00585C0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5C0C" w:rsidRDefault="00585C0C" w:rsidP="00585C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5C0C" w:rsidRDefault="00585C0C" w:rsidP="00585C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85C0C" w:rsidP="00585C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1906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85C0C">
        <w:rPr>
          <w:rFonts w:ascii="Times New Roman" w:hAnsi="Times New Roman"/>
          <w:b/>
          <w:szCs w:val="24"/>
        </w:rPr>
        <w:t>moral</w:t>
      </w:r>
      <w:r w:rsidR="00585C0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CD754C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85C0C">
        <w:rPr>
          <w:rFonts w:ascii="Times New Roman" w:hAnsi="Times New Roman"/>
          <w:b/>
          <w:szCs w:val="24"/>
        </w:rPr>
        <w:t>moral</w:t>
      </w:r>
      <w:r w:rsidR="00585C0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030F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B5E6D" w:rsidRPr="003C67B3" w:rsidRDefault="00CB5E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E6E">
        <w:rPr>
          <w:rFonts w:ascii="Times New Roman" w:hAnsi="Times New Roman"/>
          <w:sz w:val="24"/>
          <w:szCs w:val="24"/>
        </w:rPr>
        <w:t>07</w:t>
      </w:r>
      <w:r w:rsidR="000616C5">
        <w:rPr>
          <w:rFonts w:ascii="Times New Roman" w:hAnsi="Times New Roman"/>
          <w:sz w:val="24"/>
          <w:szCs w:val="24"/>
        </w:rPr>
        <w:t xml:space="preserve"> de octubre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B3" w:rsidRDefault="00A821B3">
      <w:r>
        <w:separator/>
      </w:r>
    </w:p>
  </w:endnote>
  <w:endnote w:type="continuationSeparator" w:id="0">
    <w:p w:rsidR="00A821B3" w:rsidRDefault="00A8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B3" w:rsidRDefault="00A821B3">
      <w:r>
        <w:separator/>
      </w:r>
    </w:p>
  </w:footnote>
  <w:footnote w:type="continuationSeparator" w:id="0">
    <w:p w:rsidR="00A821B3" w:rsidRDefault="00A8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267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1C3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6C5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584D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25D"/>
    <w:rsid w:val="000B1331"/>
    <w:rsid w:val="000B151A"/>
    <w:rsid w:val="000B2445"/>
    <w:rsid w:val="000B2B01"/>
    <w:rsid w:val="000B3ADA"/>
    <w:rsid w:val="000B3BEB"/>
    <w:rsid w:val="000B3D51"/>
    <w:rsid w:val="000B400F"/>
    <w:rsid w:val="000B4031"/>
    <w:rsid w:val="000B4187"/>
    <w:rsid w:val="000B53F1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B86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275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17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0FDD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AEA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01B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383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681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6D78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0A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2AD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A30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98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4F9F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0EC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300"/>
    <w:rsid w:val="004205DC"/>
    <w:rsid w:val="004207C6"/>
    <w:rsid w:val="00420D56"/>
    <w:rsid w:val="0042102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A10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0B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7B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32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7D0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B28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A0E"/>
    <w:rsid w:val="004D5F11"/>
    <w:rsid w:val="004D6012"/>
    <w:rsid w:val="004D612F"/>
    <w:rsid w:val="004D64F2"/>
    <w:rsid w:val="004D6A8F"/>
    <w:rsid w:val="004D7DF6"/>
    <w:rsid w:val="004E05F0"/>
    <w:rsid w:val="004E0B3C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E77D5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DEB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5B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3D19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0C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52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2F6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291"/>
    <w:rsid w:val="00636BE1"/>
    <w:rsid w:val="00636E39"/>
    <w:rsid w:val="00637069"/>
    <w:rsid w:val="0063748C"/>
    <w:rsid w:val="006374B3"/>
    <w:rsid w:val="006374DF"/>
    <w:rsid w:val="0063762F"/>
    <w:rsid w:val="006376A9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485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2E2E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4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946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941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3B6"/>
    <w:rsid w:val="007038F0"/>
    <w:rsid w:val="00703F9E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F1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6EE9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2CCC"/>
    <w:rsid w:val="007732A0"/>
    <w:rsid w:val="007734C3"/>
    <w:rsid w:val="00773A5B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17"/>
    <w:rsid w:val="00787DEC"/>
    <w:rsid w:val="00787EF1"/>
    <w:rsid w:val="0079099F"/>
    <w:rsid w:val="00790AA7"/>
    <w:rsid w:val="00790C30"/>
    <w:rsid w:val="00790F99"/>
    <w:rsid w:val="007911A9"/>
    <w:rsid w:val="007912A6"/>
    <w:rsid w:val="0079158F"/>
    <w:rsid w:val="00791A99"/>
    <w:rsid w:val="007921A2"/>
    <w:rsid w:val="00792618"/>
    <w:rsid w:val="007926B6"/>
    <w:rsid w:val="00793098"/>
    <w:rsid w:val="0079331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0AE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553B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3D97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6FEA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42F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54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99A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61E0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6E6E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37FBB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1B3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EE7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5E0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5C19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409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987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62D"/>
    <w:rsid w:val="00BD2A43"/>
    <w:rsid w:val="00BD30B8"/>
    <w:rsid w:val="00BD3415"/>
    <w:rsid w:val="00BD3567"/>
    <w:rsid w:val="00BD35C7"/>
    <w:rsid w:val="00BD35D1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36F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12A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0B1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E6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D754C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29E"/>
    <w:rsid w:val="00D3347E"/>
    <w:rsid w:val="00D335BE"/>
    <w:rsid w:val="00D335EB"/>
    <w:rsid w:val="00D34C79"/>
    <w:rsid w:val="00D35C9E"/>
    <w:rsid w:val="00D36610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29B"/>
    <w:rsid w:val="00D565CC"/>
    <w:rsid w:val="00D56768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2E63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39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3BC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83D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1AC5"/>
    <w:rsid w:val="00E321D1"/>
    <w:rsid w:val="00E323DF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52D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807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9D3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78A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0BA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4F9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3789C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93A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2F2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2A023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2025-09-29T22:26:00Z</cp:lastPrinted>
  <dcterms:created xsi:type="dcterms:W3CDTF">2025-10-08T16:44:00Z</dcterms:created>
  <dcterms:modified xsi:type="dcterms:W3CDTF">2025-10-08T16:44:00Z</dcterms:modified>
</cp:coreProperties>
</file>