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F7FB8" w:rsidRDefault="00DF7FB8" w:rsidP="00DF7F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 INTEGRAL DE EVENTOS ESPECIALES, S.A. DE C.V.</w:t>
      </w:r>
    </w:p>
    <w:p w:rsidR="00DF7FB8" w:rsidRDefault="00DF7FB8" w:rsidP="00DF7FB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F7FB8" w:rsidRDefault="00DF7FB8" w:rsidP="00DF7FB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F7FB8" w:rsidRDefault="00DF7FB8" w:rsidP="00DF7FB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F7FB8" w:rsidP="00DF7FB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 w:rsidR="00AF78D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F7FB8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01B" w:rsidRDefault="00B6001B">
      <w:r>
        <w:separator/>
      </w:r>
    </w:p>
  </w:endnote>
  <w:endnote w:type="continuationSeparator" w:id="0">
    <w:p w:rsidR="00B6001B" w:rsidRDefault="00B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01B" w:rsidRDefault="00B6001B">
      <w:r>
        <w:separator/>
      </w:r>
    </w:p>
  </w:footnote>
  <w:footnote w:type="continuationSeparator" w:id="0">
    <w:p w:rsidR="00B6001B" w:rsidRDefault="00B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C1110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2025-08-28T18:49:00Z</dcterms:created>
  <dcterms:modified xsi:type="dcterms:W3CDTF">2025-08-28T18:49:00Z</dcterms:modified>
</cp:coreProperties>
</file>