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27443A" w:rsidRDefault="0027443A" w:rsidP="0027443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LIBRERÍA Y PAPELERIA BACHILLER, S.A. DE C.V.</w:t>
      </w:r>
    </w:p>
    <w:p w:rsidR="0027443A" w:rsidRDefault="0027443A" w:rsidP="0027443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7443A" w:rsidRDefault="0027443A" w:rsidP="0027443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7443A" w:rsidRDefault="0027443A" w:rsidP="0027443A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27443A" w:rsidP="0027443A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1669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Equipos de Oficina, Publicaciones Impresas, Electrónicas, Accesorios y Suministros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81B61">
        <w:rPr>
          <w:rFonts w:ascii="Times New Roman" w:hAnsi="Times New Roman"/>
          <w:b/>
          <w:szCs w:val="24"/>
        </w:rPr>
        <w:t>moral</w:t>
      </w:r>
      <w:r w:rsidR="00F81B6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674B7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81B61">
        <w:rPr>
          <w:rFonts w:ascii="Times New Roman" w:hAnsi="Times New Roman"/>
          <w:b/>
          <w:szCs w:val="24"/>
        </w:rPr>
        <w:t>moral</w:t>
      </w:r>
      <w:r w:rsidR="00F81B6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7AB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62158">
        <w:rPr>
          <w:rFonts w:ascii="Times New Roman" w:hAnsi="Times New Roman"/>
          <w:sz w:val="24"/>
          <w:szCs w:val="24"/>
        </w:rPr>
        <w:t>15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DAC" w:rsidRDefault="00B24DAC">
      <w:r>
        <w:separator/>
      </w:r>
    </w:p>
  </w:endnote>
  <w:endnote w:type="continuationSeparator" w:id="0">
    <w:p w:rsidR="00B24DAC" w:rsidRDefault="00B2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DAC" w:rsidRDefault="00B24DAC">
      <w:r>
        <w:separator/>
      </w:r>
    </w:p>
  </w:footnote>
  <w:footnote w:type="continuationSeparator" w:id="0">
    <w:p w:rsidR="00B24DAC" w:rsidRDefault="00B24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2025-07-02T22:24:00Z</cp:lastPrinted>
  <dcterms:created xsi:type="dcterms:W3CDTF">2025-07-15T19:27:00Z</dcterms:created>
  <dcterms:modified xsi:type="dcterms:W3CDTF">2025-07-15T19:27:00Z</dcterms:modified>
</cp:coreProperties>
</file>